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D8D0AC" w14:textId="77777777" w:rsidR="003C503B" w:rsidRDefault="003C503B">
      <w:pPr>
        <w:spacing w:after="0"/>
        <w:jc w:val="both"/>
        <w:rPr>
          <w:rFonts w:ascii="Arial" w:hAnsi="Arial" w:cs="Arial"/>
          <w:sz w:val="23"/>
          <w:szCs w:val="23"/>
        </w:rPr>
      </w:pPr>
    </w:p>
    <w:p w14:paraId="353C417A" w14:textId="77777777" w:rsidR="00AB72FD" w:rsidRPr="00962759" w:rsidRDefault="00AB72FD">
      <w:pPr>
        <w:spacing w:after="0"/>
        <w:jc w:val="both"/>
        <w:rPr>
          <w:rFonts w:ascii="Arial" w:hAnsi="Arial" w:cs="Arial"/>
        </w:rPr>
      </w:pPr>
    </w:p>
    <w:p w14:paraId="558447EE" w14:textId="77777777" w:rsidR="00531845" w:rsidRPr="00BD1229" w:rsidRDefault="00531845">
      <w:pPr>
        <w:spacing w:after="0"/>
        <w:jc w:val="both"/>
        <w:rPr>
          <w:rFonts w:ascii="Arial" w:hAnsi="Arial"/>
          <w:b/>
          <w:sz w:val="28"/>
          <w:szCs w:val="28"/>
        </w:rPr>
      </w:pPr>
    </w:p>
    <w:p w14:paraId="485F37F8" w14:textId="0E2A496F" w:rsidR="00683C69" w:rsidRPr="000E7A30" w:rsidRDefault="005F6DF8" w:rsidP="001673D2">
      <w:pPr>
        <w:spacing w:before="34" w:after="34"/>
        <w:ind w:left="1134" w:hanging="1134"/>
        <w:jc w:val="both"/>
        <w:rPr>
          <w:rFonts w:ascii="Arial" w:hAnsi="Arial" w:cs="Arial"/>
          <w:sz w:val="28"/>
          <w:szCs w:val="28"/>
        </w:rPr>
      </w:pPr>
      <w:r w:rsidRPr="000E7A30">
        <w:rPr>
          <w:rFonts w:ascii="Arial" w:hAnsi="Arial" w:cs="Arial"/>
          <w:b/>
          <w:bCs/>
          <w:sz w:val="28"/>
          <w:szCs w:val="28"/>
        </w:rPr>
        <w:t>Oggetto:</w:t>
      </w:r>
      <w:r w:rsidR="001673D2" w:rsidRPr="000E7A30">
        <w:rPr>
          <w:rFonts w:ascii="Arial" w:hAnsi="Arial" w:cs="Arial"/>
          <w:b/>
          <w:bCs/>
          <w:sz w:val="28"/>
          <w:szCs w:val="28"/>
        </w:rPr>
        <w:tab/>
      </w:r>
      <w:r w:rsidRPr="000E7A30">
        <w:rPr>
          <w:rFonts w:ascii="Arial" w:hAnsi="Arial" w:cs="Arial"/>
          <w:b/>
          <w:bCs/>
          <w:sz w:val="28"/>
          <w:szCs w:val="28"/>
        </w:rPr>
        <w:t>interrogazion</w:t>
      </w:r>
      <w:r w:rsidR="00896F44" w:rsidRPr="000E7A30">
        <w:rPr>
          <w:rFonts w:ascii="Arial" w:hAnsi="Arial" w:cs="Arial"/>
          <w:b/>
          <w:bCs/>
          <w:sz w:val="28"/>
          <w:szCs w:val="28"/>
        </w:rPr>
        <w:t>e</w:t>
      </w:r>
      <w:r w:rsidRPr="000E7A30">
        <w:rPr>
          <w:rFonts w:ascii="Arial" w:hAnsi="Arial" w:cs="Arial"/>
          <w:b/>
          <w:bCs/>
          <w:sz w:val="28"/>
          <w:szCs w:val="28"/>
        </w:rPr>
        <w:t xml:space="preserve"> </w:t>
      </w:r>
      <w:r w:rsidR="00B64A57" w:rsidRPr="000E7A30">
        <w:rPr>
          <w:rFonts w:ascii="Arial" w:hAnsi="Arial" w:cs="Arial"/>
          <w:b/>
          <w:bCs/>
          <w:sz w:val="28"/>
          <w:szCs w:val="28"/>
        </w:rPr>
        <w:t>82</w:t>
      </w:r>
      <w:r w:rsidR="00EF492C" w:rsidRPr="000E7A30">
        <w:rPr>
          <w:rFonts w:ascii="Arial" w:hAnsi="Arial" w:cs="Arial"/>
          <w:b/>
          <w:bCs/>
          <w:sz w:val="28"/>
          <w:szCs w:val="28"/>
        </w:rPr>
        <w:t>12</w:t>
      </w:r>
      <w:r w:rsidR="00612CB4" w:rsidRPr="000E7A30">
        <w:rPr>
          <w:rFonts w:ascii="Arial" w:hAnsi="Arial" w:cs="Arial"/>
          <w:b/>
          <w:bCs/>
          <w:sz w:val="28"/>
          <w:szCs w:val="28"/>
        </w:rPr>
        <w:t xml:space="preserve"> </w:t>
      </w:r>
      <w:r w:rsidRPr="000E7A30">
        <w:rPr>
          <w:rFonts w:ascii="Arial" w:hAnsi="Arial" w:cs="Arial"/>
          <w:b/>
          <w:bCs/>
          <w:sz w:val="28"/>
          <w:szCs w:val="28"/>
        </w:rPr>
        <w:t>de</w:t>
      </w:r>
      <w:r w:rsidR="00CB447C" w:rsidRPr="000E7A30">
        <w:rPr>
          <w:rFonts w:ascii="Arial" w:hAnsi="Arial" w:cs="Arial"/>
          <w:b/>
          <w:bCs/>
          <w:sz w:val="28"/>
          <w:szCs w:val="28"/>
        </w:rPr>
        <w:t>l</w:t>
      </w:r>
      <w:r w:rsidR="00B64A57" w:rsidRPr="000E7A30">
        <w:rPr>
          <w:rFonts w:ascii="Arial" w:hAnsi="Arial" w:cs="Arial"/>
          <w:b/>
          <w:bCs/>
          <w:sz w:val="28"/>
          <w:szCs w:val="28"/>
        </w:rPr>
        <w:t>la</w:t>
      </w:r>
      <w:r w:rsidR="00C8199C" w:rsidRPr="000E7A30">
        <w:rPr>
          <w:rFonts w:ascii="Arial" w:hAnsi="Arial" w:cs="Arial"/>
          <w:b/>
          <w:bCs/>
          <w:sz w:val="28"/>
          <w:szCs w:val="28"/>
        </w:rPr>
        <w:t xml:space="preserve"> </w:t>
      </w:r>
      <w:r w:rsidRPr="000E7A30">
        <w:rPr>
          <w:rFonts w:ascii="Arial" w:hAnsi="Arial" w:cs="Arial"/>
          <w:b/>
          <w:bCs/>
          <w:sz w:val="28"/>
          <w:szCs w:val="28"/>
        </w:rPr>
        <w:t>Consiglier</w:t>
      </w:r>
      <w:r w:rsidR="00B64A57" w:rsidRPr="000E7A30">
        <w:rPr>
          <w:rFonts w:ascii="Arial" w:hAnsi="Arial" w:cs="Arial"/>
          <w:b/>
          <w:bCs/>
          <w:sz w:val="28"/>
          <w:szCs w:val="28"/>
        </w:rPr>
        <w:t>a</w:t>
      </w:r>
      <w:r w:rsidR="001D3149" w:rsidRPr="000E7A30">
        <w:rPr>
          <w:rFonts w:ascii="Arial" w:hAnsi="Arial" w:cs="Arial"/>
          <w:b/>
          <w:bCs/>
          <w:sz w:val="28"/>
          <w:szCs w:val="28"/>
        </w:rPr>
        <w:t xml:space="preserve"> </w:t>
      </w:r>
      <w:r w:rsidR="00EF492C" w:rsidRPr="000E7A30">
        <w:rPr>
          <w:rFonts w:ascii="Arial" w:hAnsi="Arial" w:cs="Arial"/>
          <w:b/>
          <w:bCs/>
          <w:sz w:val="28"/>
          <w:szCs w:val="28"/>
        </w:rPr>
        <w:t>Zamboni</w:t>
      </w:r>
      <w:r w:rsidR="00BD1229" w:rsidRPr="000E7A30">
        <w:rPr>
          <w:rFonts w:ascii="Arial" w:hAnsi="Arial" w:cs="Arial"/>
          <w:b/>
          <w:bCs/>
          <w:sz w:val="28"/>
          <w:szCs w:val="28"/>
        </w:rPr>
        <w:t>.</w:t>
      </w:r>
    </w:p>
    <w:p w14:paraId="225315E9" w14:textId="683596CC" w:rsidR="001673D2" w:rsidRDefault="001673D2" w:rsidP="00570853">
      <w:pPr>
        <w:spacing w:after="120" w:line="300" w:lineRule="exact"/>
        <w:jc w:val="both"/>
        <w:rPr>
          <w:rFonts w:ascii="Arial" w:hAnsi="Arial" w:cs="Arial"/>
        </w:rPr>
      </w:pPr>
    </w:p>
    <w:p w14:paraId="63FBF0D5" w14:textId="77777777" w:rsidR="00AB72FD" w:rsidRDefault="00AB72FD" w:rsidP="00570853">
      <w:pPr>
        <w:spacing w:after="120" w:line="300" w:lineRule="exact"/>
        <w:jc w:val="both"/>
        <w:rPr>
          <w:rFonts w:ascii="Arial" w:hAnsi="Arial" w:cs="Arial"/>
        </w:rPr>
      </w:pPr>
    </w:p>
    <w:p w14:paraId="5291D684" w14:textId="2E0D8012" w:rsidR="000E7A30" w:rsidRPr="000E7A30" w:rsidRDefault="00595888" w:rsidP="000E7A30">
      <w:pPr>
        <w:spacing w:before="120" w:after="120" w:line="300" w:lineRule="exact"/>
        <w:jc w:val="both"/>
        <w:rPr>
          <w:rFonts w:ascii="Arial" w:hAnsi="Arial" w:cs="Arial"/>
          <w:sz w:val="26"/>
          <w:szCs w:val="26"/>
        </w:rPr>
      </w:pPr>
      <w:r w:rsidRPr="000E7A30">
        <w:rPr>
          <w:rFonts w:ascii="Arial" w:hAnsi="Arial" w:cs="Arial"/>
          <w:sz w:val="26"/>
          <w:szCs w:val="26"/>
        </w:rPr>
        <w:t xml:space="preserve">La Regione Emilia-Romagna ogni anno pubblica una relazione contenete l’andamento delle interruzioni volontarie di gravidanza e dell’obiezione di coscienza sul territorio regionale. L’ultima pubblicazione relativa ai dati del 2022 è stata pubblicata a </w:t>
      </w:r>
      <w:r w:rsidR="005A10DE" w:rsidRPr="000E7A30">
        <w:rPr>
          <w:rFonts w:ascii="Arial" w:hAnsi="Arial" w:cs="Arial"/>
          <w:sz w:val="26"/>
          <w:szCs w:val="26"/>
        </w:rPr>
        <w:t>gennaio 2024</w:t>
      </w:r>
      <w:r w:rsidR="000E7A30" w:rsidRPr="000E7A30">
        <w:rPr>
          <w:rFonts w:ascii="Arial" w:hAnsi="Arial" w:cs="Arial"/>
          <w:sz w:val="26"/>
          <w:szCs w:val="26"/>
        </w:rPr>
        <w:t xml:space="preserve">. Al momento </w:t>
      </w:r>
      <w:r w:rsidR="00166FC6" w:rsidRPr="000E7A30">
        <w:rPr>
          <w:rFonts w:ascii="Arial" w:hAnsi="Arial" w:cs="Arial"/>
          <w:sz w:val="26"/>
          <w:szCs w:val="26"/>
        </w:rPr>
        <w:t xml:space="preserve">l’obiezione di coscienza </w:t>
      </w:r>
      <w:r w:rsidR="000E7A30" w:rsidRPr="000E7A30">
        <w:rPr>
          <w:rFonts w:ascii="Arial" w:hAnsi="Arial" w:cs="Arial"/>
          <w:sz w:val="26"/>
          <w:szCs w:val="26"/>
        </w:rPr>
        <w:t xml:space="preserve">è </w:t>
      </w:r>
      <w:r w:rsidR="00166FC6" w:rsidRPr="000E7A30">
        <w:rPr>
          <w:rFonts w:ascii="Arial" w:hAnsi="Arial" w:cs="Arial"/>
          <w:sz w:val="26"/>
          <w:szCs w:val="26"/>
        </w:rPr>
        <w:t xml:space="preserve">aggregata per Azienda sanitaria piuttosto che per singolo presidio ospedaliero, </w:t>
      </w:r>
      <w:r w:rsidR="000E7A30" w:rsidRPr="000E7A30">
        <w:rPr>
          <w:rFonts w:ascii="Arial" w:hAnsi="Arial" w:cs="Arial"/>
          <w:sz w:val="26"/>
          <w:szCs w:val="26"/>
        </w:rPr>
        <w:t>garantendo sempre il diritto all’interruzione di gravidanza, al netto del numero di obiettori.</w:t>
      </w:r>
    </w:p>
    <w:p w14:paraId="193C0FBF" w14:textId="03FEF5BD" w:rsidR="00D62F11" w:rsidRPr="000E7A30" w:rsidRDefault="000E7A30" w:rsidP="000E7A30">
      <w:pPr>
        <w:spacing w:before="120" w:after="120" w:line="300" w:lineRule="exact"/>
        <w:jc w:val="both"/>
        <w:rPr>
          <w:rFonts w:ascii="Arial" w:hAnsi="Arial" w:cs="Arial"/>
          <w:sz w:val="26"/>
          <w:szCs w:val="26"/>
        </w:rPr>
      </w:pPr>
      <w:r w:rsidRPr="000E7A30">
        <w:rPr>
          <w:rFonts w:ascii="Arial" w:hAnsi="Arial" w:cs="Arial"/>
          <w:sz w:val="26"/>
          <w:szCs w:val="26"/>
        </w:rPr>
        <w:t xml:space="preserve">Dagli ultimi dati disponibili </w:t>
      </w:r>
      <w:r w:rsidR="00D62F11" w:rsidRPr="000E7A30">
        <w:rPr>
          <w:rFonts w:ascii="Arial" w:hAnsi="Arial" w:cs="Arial"/>
          <w:sz w:val="26"/>
          <w:szCs w:val="26"/>
        </w:rPr>
        <w:t>si osserva un progressivo calo di obiettori</w:t>
      </w:r>
      <w:r w:rsidR="00BC6DC6" w:rsidRPr="000E7A30">
        <w:rPr>
          <w:rFonts w:ascii="Arial" w:hAnsi="Arial" w:cs="Arial"/>
          <w:sz w:val="26"/>
          <w:szCs w:val="26"/>
        </w:rPr>
        <w:t xml:space="preserve"> in tutte le professioni sanitarie (mediche e non mediche)</w:t>
      </w:r>
      <w:r w:rsidRPr="000E7A30">
        <w:rPr>
          <w:rFonts w:ascii="Arial" w:hAnsi="Arial" w:cs="Arial"/>
          <w:sz w:val="26"/>
          <w:szCs w:val="26"/>
        </w:rPr>
        <w:t>, che comunque in questa Regione</w:t>
      </w:r>
      <w:r w:rsidR="00BC6DC6" w:rsidRPr="000E7A30">
        <w:rPr>
          <w:rFonts w:ascii="Arial" w:hAnsi="Arial" w:cs="Arial"/>
          <w:sz w:val="26"/>
          <w:szCs w:val="26"/>
        </w:rPr>
        <w:t xml:space="preserve"> sono sempre stat</w:t>
      </w:r>
      <w:r w:rsidRPr="000E7A30">
        <w:rPr>
          <w:rFonts w:ascii="Arial" w:hAnsi="Arial" w:cs="Arial"/>
          <w:sz w:val="26"/>
          <w:szCs w:val="26"/>
        </w:rPr>
        <w:t>i</w:t>
      </w:r>
      <w:r w:rsidR="00BC6DC6" w:rsidRPr="000E7A30">
        <w:rPr>
          <w:rFonts w:ascii="Arial" w:hAnsi="Arial" w:cs="Arial"/>
          <w:sz w:val="26"/>
          <w:szCs w:val="26"/>
        </w:rPr>
        <w:t xml:space="preserve"> inferiori alle percentuali italiane</w:t>
      </w:r>
      <w:r w:rsidR="00C76D43" w:rsidRPr="000E7A30">
        <w:rPr>
          <w:rFonts w:ascii="Arial" w:hAnsi="Arial" w:cs="Arial"/>
          <w:sz w:val="26"/>
          <w:szCs w:val="26"/>
        </w:rPr>
        <w:t>.</w:t>
      </w:r>
    </w:p>
    <w:p w14:paraId="66AE4D1D" w14:textId="77777777" w:rsidR="00AB72FD" w:rsidRPr="00BA4C73" w:rsidRDefault="00AB72FD" w:rsidP="00BD1229">
      <w:pPr>
        <w:spacing w:before="120" w:after="120" w:line="300" w:lineRule="exact"/>
        <w:jc w:val="both"/>
        <w:rPr>
          <w:rFonts w:ascii="Arial" w:hAnsi="Arial" w:cs="Arial"/>
        </w:rPr>
      </w:pPr>
    </w:p>
    <w:tbl>
      <w:tblPr>
        <w:tblW w:w="676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80"/>
        <w:gridCol w:w="1020"/>
        <w:gridCol w:w="1020"/>
        <w:gridCol w:w="980"/>
        <w:gridCol w:w="1020"/>
        <w:gridCol w:w="980"/>
      </w:tblGrid>
      <w:tr w:rsidR="00AB72FD" w:rsidRPr="00AB72FD" w14:paraId="53881456" w14:textId="77777777" w:rsidTr="00674F27">
        <w:trPr>
          <w:trHeight w:val="285"/>
          <w:jc w:val="center"/>
        </w:trPr>
        <w:tc>
          <w:tcPr>
            <w:tcW w:w="760" w:type="dxa"/>
            <w:vMerge w:val="restart"/>
            <w:tcBorders>
              <w:top w:val="double" w:sz="6" w:space="0" w:color="auto"/>
            </w:tcBorders>
            <w:shd w:val="clear" w:color="auto" w:fill="auto"/>
            <w:noWrap/>
            <w:vAlign w:val="center"/>
          </w:tcPr>
          <w:p w14:paraId="20C8E785" w14:textId="581974B1" w:rsidR="00AB72FD" w:rsidRPr="00AB72FD" w:rsidRDefault="00AB72FD" w:rsidP="002E13B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  <w:r w:rsidRPr="00AB72FD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  <w:t>ANNI</w:t>
            </w:r>
          </w:p>
        </w:tc>
        <w:tc>
          <w:tcPr>
            <w:tcW w:w="2000" w:type="dxa"/>
            <w:gridSpan w:val="2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4221C1" w14:textId="2DF8DBEA" w:rsidR="00AB72FD" w:rsidRPr="00AB72FD" w:rsidRDefault="00AB72FD" w:rsidP="00FD1628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AB72FD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GINECOLOGI</w:t>
            </w:r>
          </w:p>
        </w:tc>
        <w:tc>
          <w:tcPr>
            <w:tcW w:w="2000" w:type="dxa"/>
            <w:gridSpan w:val="2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AE8AD" w14:textId="7F38853C" w:rsidR="00AB72FD" w:rsidRPr="00AB72FD" w:rsidRDefault="00AB72FD" w:rsidP="00FD1628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AB72FD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ANESTESISTI</w:t>
            </w:r>
          </w:p>
        </w:tc>
        <w:tc>
          <w:tcPr>
            <w:tcW w:w="2000" w:type="dxa"/>
            <w:gridSpan w:val="2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C534D2" w14:textId="5C061AA4" w:rsidR="00AB72FD" w:rsidRPr="00AB72FD" w:rsidRDefault="00AB72FD" w:rsidP="00FD1628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AB72FD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PERSONALE SANITARIO NON MEDICO</w:t>
            </w:r>
          </w:p>
        </w:tc>
      </w:tr>
      <w:tr w:rsidR="00AB72FD" w:rsidRPr="00AB72FD" w14:paraId="4930D05B" w14:textId="77777777" w:rsidTr="00AB72FD">
        <w:trPr>
          <w:trHeight w:val="285"/>
          <w:jc w:val="center"/>
        </w:trPr>
        <w:tc>
          <w:tcPr>
            <w:tcW w:w="7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80FBFD" w14:textId="6E8D6B25" w:rsidR="00AB72FD" w:rsidRPr="00AB72FD" w:rsidRDefault="00AB72FD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4FDD18" w14:textId="443D07AD" w:rsidR="00AB72FD" w:rsidRPr="00AB72FD" w:rsidRDefault="00AB72FD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AB72FD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ER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E1C6CC" w14:textId="2C158AB2" w:rsidR="00AB72FD" w:rsidRPr="00AB72FD" w:rsidRDefault="00AB72FD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AB72FD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ITALIA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945B38" w14:textId="504DACFC" w:rsidR="00AB72FD" w:rsidRPr="00AB72FD" w:rsidRDefault="00AB72FD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AB72FD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ER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7C6EC0" w14:textId="14E7EA11" w:rsidR="00AB72FD" w:rsidRPr="00AB72FD" w:rsidRDefault="00AB72FD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AB72FD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ITALIA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B19BD0" w14:textId="6EB3C95E" w:rsidR="00AB72FD" w:rsidRPr="00AB72FD" w:rsidRDefault="00AB72FD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AB72FD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ER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B328CB" w14:textId="7C8296C2" w:rsidR="00AB72FD" w:rsidRPr="00AB72FD" w:rsidRDefault="00AB72FD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AB72FD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ITALIA</w:t>
            </w:r>
          </w:p>
        </w:tc>
      </w:tr>
      <w:tr w:rsidR="002E13B2" w:rsidRPr="002E13B2" w14:paraId="69715D6E" w14:textId="77777777" w:rsidTr="00AB72FD">
        <w:trPr>
          <w:trHeight w:val="285"/>
          <w:jc w:val="center"/>
        </w:trPr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D836" w14:textId="77777777" w:rsidR="002E13B2" w:rsidRPr="002E13B2" w:rsidRDefault="002E13B2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  <w:r w:rsidRPr="002E13B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  <w:t>2018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565A" w14:textId="77777777" w:rsidR="002E13B2" w:rsidRPr="002E13B2" w:rsidRDefault="002E13B2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2E13B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53,7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8027" w14:textId="77777777" w:rsidR="002E13B2" w:rsidRPr="002E13B2" w:rsidRDefault="002E13B2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2E13B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69,0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409F" w14:textId="77777777" w:rsidR="002E13B2" w:rsidRPr="002E13B2" w:rsidRDefault="002E13B2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2E13B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32,2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CF54" w14:textId="77777777" w:rsidR="002E13B2" w:rsidRPr="002E13B2" w:rsidRDefault="002E13B2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2E13B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46,3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B2DE" w14:textId="77777777" w:rsidR="002E13B2" w:rsidRPr="002E13B2" w:rsidRDefault="002E13B2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2E13B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19,9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B11C" w14:textId="77777777" w:rsidR="002E13B2" w:rsidRPr="002E13B2" w:rsidRDefault="002E13B2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2E13B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42,2</w:t>
            </w:r>
          </w:p>
        </w:tc>
      </w:tr>
      <w:tr w:rsidR="002E13B2" w:rsidRPr="002E13B2" w14:paraId="4DE23D62" w14:textId="77777777" w:rsidTr="00D62F11">
        <w:trPr>
          <w:trHeight w:val="285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D1A3222" w14:textId="77777777" w:rsidR="002E13B2" w:rsidRPr="002E13B2" w:rsidRDefault="002E13B2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  <w:r w:rsidRPr="002E13B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  <w:t>2019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1020EC8" w14:textId="77777777" w:rsidR="002E13B2" w:rsidRPr="002E13B2" w:rsidRDefault="002E13B2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2E13B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49,5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6FDCC9F" w14:textId="77777777" w:rsidR="002E13B2" w:rsidRPr="002E13B2" w:rsidRDefault="002E13B2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2E13B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67,0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19FD1EB" w14:textId="77777777" w:rsidR="002E13B2" w:rsidRPr="002E13B2" w:rsidRDefault="002E13B2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2E13B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30,1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B44FC43" w14:textId="77777777" w:rsidR="002E13B2" w:rsidRPr="002E13B2" w:rsidRDefault="002E13B2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2E13B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43,5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08E72A8" w14:textId="77777777" w:rsidR="002E13B2" w:rsidRPr="002E13B2" w:rsidRDefault="002E13B2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2E13B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18,2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3D1421D" w14:textId="77777777" w:rsidR="002E13B2" w:rsidRPr="002E13B2" w:rsidRDefault="002E13B2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2E13B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37,6</w:t>
            </w:r>
          </w:p>
        </w:tc>
      </w:tr>
      <w:tr w:rsidR="002E13B2" w:rsidRPr="002E13B2" w14:paraId="667970E8" w14:textId="77777777" w:rsidTr="00D62F11">
        <w:trPr>
          <w:trHeight w:val="285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B59B330" w14:textId="77777777" w:rsidR="002E13B2" w:rsidRPr="002E13B2" w:rsidRDefault="002E13B2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  <w:r w:rsidRPr="002E13B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  <w:t>2020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B3C296E" w14:textId="77777777" w:rsidR="002E13B2" w:rsidRPr="002E13B2" w:rsidRDefault="002E13B2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2E13B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45,0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E0E3782" w14:textId="77777777" w:rsidR="002E13B2" w:rsidRPr="002E13B2" w:rsidRDefault="002E13B2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2E13B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64,6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27421D6" w14:textId="77777777" w:rsidR="002E13B2" w:rsidRPr="002E13B2" w:rsidRDefault="002E13B2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2E13B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28,1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C42DDA4" w14:textId="77777777" w:rsidR="002E13B2" w:rsidRPr="002E13B2" w:rsidRDefault="002E13B2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2E13B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44,6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C3DC0AF" w14:textId="77777777" w:rsidR="002E13B2" w:rsidRPr="002E13B2" w:rsidRDefault="002E13B2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2E13B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18,8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815C6D4" w14:textId="77777777" w:rsidR="002E13B2" w:rsidRPr="002E13B2" w:rsidRDefault="002E13B2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2E13B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36,2</w:t>
            </w:r>
          </w:p>
        </w:tc>
      </w:tr>
      <w:tr w:rsidR="002E13B2" w:rsidRPr="002E13B2" w14:paraId="6D1D4F90" w14:textId="77777777" w:rsidTr="00D62F11">
        <w:trPr>
          <w:trHeight w:val="285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BED4F78" w14:textId="77777777" w:rsidR="002E13B2" w:rsidRPr="002E13B2" w:rsidRDefault="002E13B2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  <w:r w:rsidRPr="002E13B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  <w:t>2021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A0E8A9B" w14:textId="77777777" w:rsidR="002E13B2" w:rsidRPr="002E13B2" w:rsidRDefault="002E13B2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2E13B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45,6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AE8383F" w14:textId="77777777" w:rsidR="002E13B2" w:rsidRPr="002E13B2" w:rsidRDefault="002E13B2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2E13B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63,4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9C29DDC" w14:textId="77777777" w:rsidR="002E13B2" w:rsidRPr="002E13B2" w:rsidRDefault="002E13B2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2E13B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27,5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A2EB3A6" w14:textId="77777777" w:rsidR="002E13B2" w:rsidRPr="002E13B2" w:rsidRDefault="002E13B2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2E13B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40,5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CAEC005" w14:textId="77777777" w:rsidR="002E13B2" w:rsidRPr="002E13B2" w:rsidRDefault="002E13B2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2E13B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17,1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7095C0D" w14:textId="77777777" w:rsidR="002E13B2" w:rsidRPr="002E13B2" w:rsidRDefault="002E13B2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2E13B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32,8</w:t>
            </w:r>
          </w:p>
        </w:tc>
      </w:tr>
      <w:tr w:rsidR="002E13B2" w:rsidRPr="002E13B2" w14:paraId="01B12B14" w14:textId="77777777" w:rsidTr="00D62F11">
        <w:trPr>
          <w:trHeight w:val="285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8823649" w14:textId="77777777" w:rsidR="002E13B2" w:rsidRPr="002E13B2" w:rsidRDefault="002E13B2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  <w:r w:rsidRPr="002E13B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  <w:t>2022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6694272" w14:textId="77777777" w:rsidR="002E13B2" w:rsidRPr="002E13B2" w:rsidRDefault="002E13B2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2E13B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39,5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F26E489" w14:textId="77777777" w:rsidR="002E13B2" w:rsidRPr="002E13B2" w:rsidRDefault="002E13B2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proofErr w:type="spellStart"/>
            <w:proofErr w:type="gramStart"/>
            <w:r w:rsidRPr="002E13B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n.d</w:t>
            </w:r>
            <w:proofErr w:type="spellEnd"/>
            <w:proofErr w:type="gramEnd"/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21A1C6F" w14:textId="77777777" w:rsidR="002E13B2" w:rsidRPr="002E13B2" w:rsidRDefault="002E13B2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2E13B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25,9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EC19ECC" w14:textId="77777777" w:rsidR="002E13B2" w:rsidRPr="002E13B2" w:rsidRDefault="002E13B2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proofErr w:type="spellStart"/>
            <w:proofErr w:type="gramStart"/>
            <w:r w:rsidRPr="002E13B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n.d</w:t>
            </w:r>
            <w:proofErr w:type="spellEnd"/>
            <w:proofErr w:type="gramEnd"/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4F5D518" w14:textId="77777777" w:rsidR="002E13B2" w:rsidRPr="002E13B2" w:rsidRDefault="002E13B2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2E13B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16,7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5FCE384" w14:textId="77777777" w:rsidR="002E13B2" w:rsidRPr="002E13B2" w:rsidRDefault="002E13B2" w:rsidP="002E13B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proofErr w:type="spellStart"/>
            <w:proofErr w:type="gramStart"/>
            <w:r w:rsidRPr="002E13B2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n.d</w:t>
            </w:r>
            <w:proofErr w:type="spellEnd"/>
            <w:proofErr w:type="gramEnd"/>
          </w:p>
        </w:tc>
      </w:tr>
    </w:tbl>
    <w:p w14:paraId="1794CD12" w14:textId="77777777" w:rsidR="000E7A30" w:rsidRDefault="000E7A30" w:rsidP="000E7A30">
      <w:pPr>
        <w:spacing w:before="120" w:after="120" w:line="300" w:lineRule="exact"/>
        <w:jc w:val="both"/>
        <w:rPr>
          <w:rFonts w:ascii="Arial" w:hAnsi="Arial" w:cs="Arial"/>
        </w:rPr>
      </w:pPr>
    </w:p>
    <w:p w14:paraId="0D4A735C" w14:textId="6AFDE6B9" w:rsidR="000E7A30" w:rsidRPr="000E7A30" w:rsidRDefault="000E7A30" w:rsidP="000E7A30">
      <w:pPr>
        <w:spacing w:before="120" w:after="120" w:line="300" w:lineRule="exact"/>
        <w:jc w:val="both"/>
        <w:rPr>
          <w:rFonts w:ascii="Arial" w:hAnsi="Arial" w:cs="Arial"/>
          <w:sz w:val="26"/>
          <w:szCs w:val="26"/>
        </w:rPr>
      </w:pPr>
      <w:r w:rsidRPr="000E7A30">
        <w:rPr>
          <w:rFonts w:ascii="Arial" w:hAnsi="Arial" w:cs="Arial"/>
          <w:sz w:val="26"/>
          <w:szCs w:val="26"/>
        </w:rPr>
        <w:t xml:space="preserve">Anche da una prima analisi dei dati riferiti al 2023, non ancora pubblicati perché in corso di redazione essendosi la raccolta dati chiusa da pochi giorni, si conferma che i valori percentuali risultano ancora in leggero calo, confermando </w:t>
      </w:r>
      <w:proofErr w:type="gramStart"/>
      <w:r w:rsidRPr="000E7A30">
        <w:rPr>
          <w:rFonts w:ascii="Arial" w:hAnsi="Arial" w:cs="Arial"/>
          <w:sz w:val="26"/>
          <w:szCs w:val="26"/>
        </w:rPr>
        <w:t>il trend osservato</w:t>
      </w:r>
      <w:proofErr w:type="gramEnd"/>
      <w:r w:rsidRPr="000E7A30">
        <w:rPr>
          <w:rFonts w:ascii="Arial" w:hAnsi="Arial" w:cs="Arial"/>
          <w:sz w:val="26"/>
          <w:szCs w:val="26"/>
        </w:rPr>
        <w:t xml:space="preserve"> negli ultimi cinque anni, e che il diritto all’autodeterminazione della donna è garantito in tutte le strutture del sistema sanitario regionale.</w:t>
      </w:r>
    </w:p>
    <w:p w14:paraId="67CB8C5A" w14:textId="77777777" w:rsidR="000E7A30" w:rsidRDefault="000E7A30" w:rsidP="00BD1229">
      <w:pPr>
        <w:spacing w:before="120" w:after="120" w:line="300" w:lineRule="exact"/>
        <w:ind w:firstLine="708"/>
        <w:jc w:val="both"/>
        <w:rPr>
          <w:rFonts w:ascii="Arial" w:hAnsi="Arial" w:cs="Arial"/>
        </w:rPr>
      </w:pPr>
    </w:p>
    <w:p w14:paraId="3F2883D5" w14:textId="2817ABC1" w:rsidR="00BB4911" w:rsidRDefault="00BB4911" w:rsidP="003B3F57">
      <w:pPr>
        <w:pStyle w:val="Paragrafobase"/>
        <w:spacing w:after="120" w:line="276" w:lineRule="auto"/>
        <w:rPr>
          <w:rFonts w:ascii="Arial" w:hAnsi="Arial" w:cs="Arial"/>
          <w:color w:val="auto"/>
        </w:rPr>
      </w:pPr>
    </w:p>
    <w:sectPr w:rsidR="00BB4911" w:rsidSect="007155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1985" w:left="1418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E8422" w14:textId="77777777" w:rsidR="00074677" w:rsidRDefault="00074677">
      <w:pPr>
        <w:spacing w:after="0"/>
      </w:pPr>
      <w:r>
        <w:separator/>
      </w:r>
    </w:p>
  </w:endnote>
  <w:endnote w:type="continuationSeparator" w:id="0">
    <w:p w14:paraId="392A1199" w14:textId="77777777" w:rsidR="00074677" w:rsidRDefault="00074677">
      <w:pPr>
        <w:spacing w:after="0"/>
      </w:pPr>
      <w:r>
        <w:continuationSeparator/>
      </w:r>
    </w:p>
  </w:endnote>
  <w:endnote w:type="continuationNotice" w:id="1">
    <w:p w14:paraId="646EB999" w14:textId="77777777" w:rsidR="00074677" w:rsidRDefault="000746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state-Regular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550D" w14:textId="77777777" w:rsidR="000E7A30" w:rsidRDefault="000E7A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B104" w14:textId="77777777" w:rsidR="000E7A30" w:rsidRDefault="000E7A3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827D" w14:textId="7AC131FB" w:rsidR="005F6DF8" w:rsidRDefault="00C54AF9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59776" behindDoc="1" locked="0" layoutInCell="1" allowOverlap="1" wp14:anchorId="52C00C85" wp14:editId="6954F17D">
              <wp:simplePos x="0" y="0"/>
              <wp:positionH relativeFrom="page">
                <wp:posOffset>900430</wp:posOffset>
              </wp:positionH>
              <wp:positionV relativeFrom="page">
                <wp:posOffset>10009505</wp:posOffset>
              </wp:positionV>
              <wp:extent cx="5939155" cy="219075"/>
              <wp:effectExtent l="5080" t="8255" r="8890" b="1270"/>
              <wp:wrapTight wrapText="bothSides">
                <wp:wrapPolygon edited="0">
                  <wp:start x="-35" y="0"/>
                  <wp:lineTo x="-35" y="20661"/>
                  <wp:lineTo x="21600" y="20661"/>
                  <wp:lineTo x="21600" y="0"/>
                  <wp:lineTo x="-35" y="0"/>
                </wp:wrapPolygon>
              </wp:wrapTight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155" cy="219075"/>
                      </a:xfrm>
                      <a:prstGeom prst="rect">
                        <a:avLst/>
                      </a:prstGeom>
                      <a:solidFill>
                        <a:srgbClr val="A29C8D">
                          <a:alpha val="20999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C5B24" w14:textId="77777777" w:rsidR="005F6DF8" w:rsidRDefault="005F6DF8">
                          <w:pPr>
                            <w:pStyle w:val="Pidipagina"/>
                            <w:tabs>
                              <w:tab w:val="left" w:pos="3119"/>
                              <w:tab w:val="left" w:pos="3912"/>
                              <w:tab w:val="left" w:pos="4479"/>
                              <w:tab w:val="left" w:pos="5075"/>
                              <w:tab w:val="left" w:pos="5642"/>
                              <w:tab w:val="left" w:pos="6237"/>
                              <w:tab w:val="left" w:pos="7371"/>
                              <w:tab w:val="left" w:pos="8023"/>
                              <w:tab w:val="left" w:pos="8647"/>
                            </w:tabs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</w:rPr>
                            <w:tab/>
                            <w:t>INDICE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</w:rPr>
                            <w:tab/>
                            <w:t>LIV. 1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</w:rPr>
                            <w:tab/>
                            <w:t>LIV. 2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</w:rPr>
                            <w:tab/>
                            <w:t>LIV. 3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</w:rPr>
                            <w:tab/>
                            <w:t>LIV. 4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</w:rPr>
                            <w:tab/>
                            <w:t>LIV. 5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</w:rPr>
                            <w:tab/>
                            <w:t>ANNO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</w:rPr>
                            <w:tab/>
                            <w:t>NUM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</w:rPr>
                            <w:tab/>
                            <w:t>SUB.</w:t>
                          </w:r>
                        </w:p>
                        <w:p w14:paraId="4F413E08" w14:textId="67DEB171" w:rsidR="005F6DF8" w:rsidRDefault="005F6DF8">
                          <w:pPr>
                            <w:pStyle w:val="Pidipagina"/>
                            <w:rPr>
                              <w:rFonts w:ascii="Arial" w:hAnsi="Arial" w:cs="Arial"/>
                              <w:color w:val="7F7F7F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a uso interno: DP/_______/______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 xml:space="preserve">_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Classif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ab/>
                            <w:t>|____</w:t>
                          </w:r>
                          <w:r w:rsidR="00F52111"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__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__|   |_</w:t>
                          </w:r>
                          <w:r w:rsidR="00F52111"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__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____|__</w:t>
                          </w:r>
                          <w:r w:rsidR="00F52111"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__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__|__</w:t>
                          </w:r>
                          <w:r w:rsidR="00F52111"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__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____|__</w:t>
                          </w:r>
                          <w:r w:rsidR="00F52111"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__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___|_______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|  Fasc.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 xml:space="preserve"> |__20</w:t>
                          </w:r>
                          <w:r w:rsidR="0053231E"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2</w:t>
                          </w:r>
                          <w:r w:rsidR="00F52111"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_|___</w:t>
                          </w:r>
                          <w:r w:rsidR="00F52111"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__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___|_______|</w:t>
                          </w:r>
                        </w:p>
                        <w:p w14:paraId="14F59D77" w14:textId="77777777" w:rsidR="005F6DF8" w:rsidRDefault="005F6DF8">
                          <w:pPr>
                            <w:rPr>
                              <w:rFonts w:ascii="Arial" w:hAnsi="Arial" w:cs="Arial"/>
                              <w:color w:val="7F7F7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2C00C85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9" type="#_x0000_t202" style="position:absolute;margin-left:70.9pt;margin-top:788.15pt;width:467.65pt;height:17.25pt;z-index:-25165670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" fillcolor="#a29c8d" stroked="f">
              <v:fill opacity="13878f"/>
              <v:textbox inset="0,0,0,0">
                <w:txbxContent>
                  <w:p w14:paraId="3FFC5B24" w14:textId="77777777" w:rsidR="005F6DF8" w:rsidRDefault="005F6DF8">
                    <w:pPr>
                      <w:pStyle w:val="Pidipagina"/>
                      <w:tabs>
                        <w:tab w:val="left" w:pos="3119"/>
                        <w:tab w:val="left" w:pos="3912"/>
                        <w:tab w:val="left" w:pos="4479"/>
                        <w:tab w:val="left" w:pos="5075"/>
                        <w:tab w:val="left" w:pos="5642"/>
                        <w:tab w:val="left" w:pos="6237"/>
                        <w:tab w:val="left" w:pos="7371"/>
                        <w:tab w:val="left" w:pos="8023"/>
                        <w:tab w:val="left" w:pos="8647"/>
                      </w:tabs>
                      <w:rPr>
                        <w:rFonts w:ascii="Arial" w:hAnsi="Arial" w:cs="Arial"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</w:rPr>
                      <w:tab/>
                      <w:t>INDICE</w:t>
                    </w:r>
                    <w:r>
                      <w:rPr>
                        <w:rFonts w:ascii="Arial" w:hAnsi="Arial" w:cs="Arial"/>
                        <w:color w:val="7F7F7F"/>
                        <w:sz w:val="12"/>
                      </w:rPr>
                      <w:tab/>
                      <w:t>LIV. 1</w:t>
                    </w:r>
                    <w:r>
                      <w:rPr>
                        <w:rFonts w:ascii="Arial" w:hAnsi="Arial" w:cs="Arial"/>
                        <w:color w:val="7F7F7F"/>
                        <w:sz w:val="12"/>
                      </w:rPr>
                      <w:tab/>
                      <w:t>LIV. 2</w:t>
                    </w:r>
                    <w:r>
                      <w:rPr>
                        <w:rFonts w:ascii="Arial" w:hAnsi="Arial" w:cs="Arial"/>
                        <w:color w:val="7F7F7F"/>
                        <w:sz w:val="12"/>
                      </w:rPr>
                      <w:tab/>
                      <w:t>LIV. 3</w:t>
                    </w:r>
                    <w:r>
                      <w:rPr>
                        <w:rFonts w:ascii="Arial" w:hAnsi="Arial" w:cs="Arial"/>
                        <w:color w:val="7F7F7F"/>
                        <w:sz w:val="12"/>
                      </w:rPr>
                      <w:tab/>
                      <w:t>LIV. 4</w:t>
                    </w:r>
                    <w:r>
                      <w:rPr>
                        <w:rFonts w:ascii="Arial" w:hAnsi="Arial" w:cs="Arial"/>
                        <w:color w:val="7F7F7F"/>
                        <w:sz w:val="12"/>
                      </w:rPr>
                      <w:tab/>
                      <w:t>LIV. 5</w:t>
                    </w:r>
                    <w:r>
                      <w:rPr>
                        <w:rFonts w:ascii="Arial" w:hAnsi="Arial" w:cs="Arial"/>
                        <w:color w:val="7F7F7F"/>
                        <w:sz w:val="12"/>
                      </w:rPr>
                      <w:tab/>
                      <w:t>ANNO</w:t>
                    </w:r>
                    <w:r>
                      <w:rPr>
                        <w:rFonts w:ascii="Arial" w:hAnsi="Arial" w:cs="Arial"/>
                        <w:color w:val="7F7F7F"/>
                        <w:sz w:val="12"/>
                      </w:rPr>
                      <w:tab/>
                      <w:t>NUM</w:t>
                    </w:r>
                    <w:r>
                      <w:rPr>
                        <w:rFonts w:ascii="Arial" w:hAnsi="Arial" w:cs="Arial"/>
                        <w:color w:val="7F7F7F"/>
                        <w:sz w:val="12"/>
                      </w:rPr>
                      <w:tab/>
                      <w:t>SUB.</w:t>
                    </w:r>
                  </w:p>
                  <w:p w14:paraId="4F413E08" w14:textId="67DEB171" w:rsidR="005F6DF8" w:rsidRDefault="005F6DF8">
                    <w:pPr>
                      <w:pStyle w:val="Pidipagina"/>
                      <w:rPr>
                        <w:rFonts w:ascii="Arial" w:hAnsi="Arial" w:cs="Arial"/>
                        <w:color w:val="7F7F7F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 xml:space="preserve">a uso interno: DP/_______/_______  </w:t>
                    </w:r>
                    <w:proofErr w:type="spellStart"/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>Classif</w:t>
                    </w:r>
                    <w:proofErr w:type="spellEnd"/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>.</w:t>
                    </w:r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ab/>
                      <w:t>|____</w:t>
                    </w:r>
                    <w:r w:rsidR="00F52111">
                      <w:rPr>
                        <w:rFonts w:ascii="Arial" w:hAnsi="Arial" w:cs="Arial"/>
                        <w:color w:val="7F7F7F"/>
                        <w:sz w:val="14"/>
                      </w:rPr>
                      <w:t>__</w:t>
                    </w:r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>__|   |_</w:t>
                    </w:r>
                    <w:r w:rsidR="00F52111">
                      <w:rPr>
                        <w:rFonts w:ascii="Arial" w:hAnsi="Arial" w:cs="Arial"/>
                        <w:color w:val="7F7F7F"/>
                        <w:sz w:val="14"/>
                      </w:rPr>
                      <w:t>__</w:t>
                    </w:r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>____|__</w:t>
                    </w:r>
                    <w:r w:rsidR="00F52111">
                      <w:rPr>
                        <w:rFonts w:ascii="Arial" w:hAnsi="Arial" w:cs="Arial"/>
                        <w:color w:val="7F7F7F"/>
                        <w:sz w:val="14"/>
                      </w:rPr>
                      <w:t>__</w:t>
                    </w:r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>__|__</w:t>
                    </w:r>
                    <w:r w:rsidR="00F52111">
                      <w:rPr>
                        <w:rFonts w:ascii="Arial" w:hAnsi="Arial" w:cs="Arial"/>
                        <w:color w:val="7F7F7F"/>
                        <w:sz w:val="14"/>
                      </w:rPr>
                      <w:t>__</w:t>
                    </w:r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>____|__</w:t>
                    </w:r>
                    <w:r w:rsidR="00F52111">
                      <w:rPr>
                        <w:rFonts w:ascii="Arial" w:hAnsi="Arial" w:cs="Arial"/>
                        <w:color w:val="7F7F7F"/>
                        <w:sz w:val="14"/>
                      </w:rPr>
                      <w:t>__</w:t>
                    </w:r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>___|_______|  Fasc. |__20</w:t>
                    </w:r>
                    <w:r w:rsidR="0053231E">
                      <w:rPr>
                        <w:rFonts w:ascii="Arial" w:hAnsi="Arial" w:cs="Arial"/>
                        <w:color w:val="7F7F7F"/>
                        <w:sz w:val="14"/>
                      </w:rPr>
                      <w:t>2</w:t>
                    </w:r>
                    <w:r w:rsidR="00F52111">
                      <w:rPr>
                        <w:rFonts w:ascii="Arial" w:hAnsi="Arial" w:cs="Arial"/>
                        <w:color w:val="7F7F7F"/>
                        <w:sz w:val="14"/>
                      </w:rPr>
                      <w:t>2</w:t>
                    </w:r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>_|___</w:t>
                    </w:r>
                    <w:r w:rsidR="00F52111">
                      <w:rPr>
                        <w:rFonts w:ascii="Arial" w:hAnsi="Arial" w:cs="Arial"/>
                        <w:color w:val="7F7F7F"/>
                        <w:sz w:val="14"/>
                      </w:rPr>
                      <w:t>__</w:t>
                    </w:r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>___|_______|</w:t>
                    </w:r>
                  </w:p>
                  <w:p w14:paraId="14F59D77" w14:textId="77777777" w:rsidR="005F6DF8" w:rsidRDefault="005F6DF8">
                    <w:pPr>
                      <w:rPr>
                        <w:rFonts w:ascii="Arial" w:hAnsi="Arial" w:cs="Arial"/>
                        <w:color w:val="7F7F7F"/>
                        <w:sz w:val="16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A498C" w14:textId="77777777" w:rsidR="00074677" w:rsidRDefault="00074677">
      <w:pPr>
        <w:spacing w:after="0"/>
      </w:pPr>
      <w:r>
        <w:separator/>
      </w:r>
    </w:p>
  </w:footnote>
  <w:footnote w:type="continuationSeparator" w:id="0">
    <w:p w14:paraId="7D364A74" w14:textId="77777777" w:rsidR="00074677" w:rsidRDefault="00074677">
      <w:pPr>
        <w:spacing w:after="0"/>
      </w:pPr>
      <w:r>
        <w:continuationSeparator/>
      </w:r>
    </w:p>
  </w:footnote>
  <w:footnote w:type="continuationNotice" w:id="1">
    <w:p w14:paraId="12703007" w14:textId="77777777" w:rsidR="00074677" w:rsidRDefault="000746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1730" w14:textId="77777777" w:rsidR="000E7A30" w:rsidRDefault="000E7A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66DBC" w14:textId="77777777" w:rsidR="000E7A30" w:rsidRDefault="000E7A3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4C446" w14:textId="77777777" w:rsidR="005F6DF8" w:rsidRDefault="005F6DF8">
    <w:pPr>
      <w:pStyle w:val="Intestazione"/>
    </w:pPr>
  </w:p>
  <w:p w14:paraId="78FA7D2E" w14:textId="608E5A54" w:rsidR="005F6DF8" w:rsidRDefault="00C54AF9">
    <w:pPr>
      <w:pStyle w:val="Intestazione"/>
    </w:pPr>
    <w:r>
      <w:rPr>
        <w:noProof/>
        <w:lang w:eastAsia="it-IT"/>
      </w:rPr>
      <w:drawing>
        <wp:anchor distT="0" distB="0" distL="114935" distR="114935" simplePos="0" relativeHeight="251658752" behindDoc="1" locked="0" layoutInCell="1" allowOverlap="1" wp14:anchorId="0BF92335" wp14:editId="7104CF37">
          <wp:simplePos x="0" y="0"/>
          <wp:positionH relativeFrom="page">
            <wp:posOffset>900430</wp:posOffset>
          </wp:positionH>
          <wp:positionV relativeFrom="page">
            <wp:posOffset>706120</wp:posOffset>
          </wp:positionV>
          <wp:extent cx="2159635" cy="317500"/>
          <wp:effectExtent l="0" t="0" r="0" b="635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3175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A1400D" w14:textId="77777777" w:rsidR="005F6DF8" w:rsidRDefault="005F6DF8">
    <w:pPr>
      <w:pStyle w:val="Intestazione"/>
    </w:pPr>
  </w:p>
  <w:p w14:paraId="112313C2" w14:textId="77777777" w:rsidR="005F6DF8" w:rsidRDefault="005F6DF8">
    <w:pPr>
      <w:pStyle w:val="Intestazione"/>
    </w:pPr>
  </w:p>
  <w:p w14:paraId="09B9B593" w14:textId="77777777" w:rsidR="005F6DF8" w:rsidRDefault="005F6DF8">
    <w:pPr>
      <w:spacing w:after="0"/>
      <w:ind w:left="284"/>
      <w:rPr>
        <w:rFonts w:ascii="Arial" w:hAnsi="Arial" w:cs="Arial"/>
        <w:smallCaps/>
        <w:sz w:val="20"/>
      </w:rPr>
    </w:pPr>
    <w:r>
      <w:rPr>
        <w:rFonts w:ascii="Arial" w:hAnsi="Arial" w:cs="Arial"/>
        <w:smallCaps/>
        <w:sz w:val="20"/>
      </w:rPr>
      <w:t>assessorato politiche per la salute</w:t>
    </w:r>
  </w:p>
  <w:p w14:paraId="34776F71" w14:textId="77777777" w:rsidR="005F6DF8" w:rsidRDefault="005F6DF8">
    <w:pPr>
      <w:spacing w:after="0"/>
      <w:ind w:left="284"/>
      <w:rPr>
        <w:rFonts w:ascii="Arial" w:hAnsi="Arial" w:cs="Arial"/>
        <w:smallCaps/>
        <w:sz w:val="20"/>
      </w:rPr>
    </w:pPr>
  </w:p>
  <w:p w14:paraId="38955794" w14:textId="623F2D6F" w:rsidR="005F6DF8" w:rsidRDefault="005F6DF8" w:rsidP="004A38CF">
    <w:pPr>
      <w:spacing w:after="0"/>
      <w:ind w:left="284"/>
    </w:pPr>
    <w:r>
      <w:rPr>
        <w:rFonts w:ascii="Arial" w:hAnsi="Arial" w:cs="Arial"/>
        <w:smallCaps/>
        <w:sz w:val="20"/>
      </w:rPr>
      <w:t>l’Assessore</w:t>
    </w:r>
    <w:r w:rsidR="00C54AF9"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55680" behindDoc="0" locked="0" layoutInCell="1" allowOverlap="1" wp14:anchorId="6FC860F9" wp14:editId="3DF4F1AF">
              <wp:simplePos x="0" y="0"/>
              <wp:positionH relativeFrom="page">
                <wp:posOffset>900430</wp:posOffset>
              </wp:positionH>
              <wp:positionV relativeFrom="page">
                <wp:posOffset>9649460</wp:posOffset>
              </wp:positionV>
              <wp:extent cx="1439545" cy="359410"/>
              <wp:effectExtent l="5080" t="635" r="3175" b="1905"/>
              <wp:wrapTight wrapText="bothSides">
                <wp:wrapPolygon edited="0">
                  <wp:start x="0" y="0"/>
                  <wp:lineTo x="0" y="0"/>
                  <wp:lineTo x="0" y="0"/>
                </wp:wrapPolygon>
              </wp:wrapTight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9545" cy="3594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D3311" w14:textId="77777777" w:rsidR="005F6DF8" w:rsidRDefault="005F6DF8">
                          <w:pPr>
                            <w:spacing w:after="0" w:line="220" w:lineRule="exact"/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Viale Aldo Moro 21</w:t>
                          </w:r>
                        </w:p>
                        <w:p w14:paraId="0B8CEA79" w14:textId="77777777" w:rsidR="005F6DF8" w:rsidRDefault="005F6DF8">
                          <w:pPr>
                            <w:spacing w:after="0" w:line="220" w:lineRule="exact"/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40127 Bologna</w:t>
                          </w:r>
                        </w:p>
                        <w:p w14:paraId="380BC886" w14:textId="77777777" w:rsidR="005F6DF8" w:rsidRDefault="005F6DF8">
                          <w:pPr>
                            <w:spacing w:after="0" w:line="220" w:lineRule="exac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FC860F9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70.9pt;margin-top:759.8pt;width:113.35pt;height:28.3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" stroked="f">
              <v:fill opacity="0"/>
              <v:textbox inset="0,0,0,0">
                <w:txbxContent>
                  <w:p w14:paraId="2CAD3311" w14:textId="77777777" w:rsidR="005F6DF8" w:rsidRDefault="005F6DF8">
                    <w:pPr>
                      <w:spacing w:after="0" w:line="220" w:lineRule="exact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Viale Aldo Moro 21</w:t>
                    </w:r>
                  </w:p>
                  <w:p w14:paraId="0B8CEA79" w14:textId="77777777" w:rsidR="005F6DF8" w:rsidRDefault="005F6DF8">
                    <w:pPr>
                      <w:spacing w:after="0" w:line="220" w:lineRule="exact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40127 Bologna</w:t>
                    </w:r>
                  </w:p>
                  <w:p w14:paraId="380BC886" w14:textId="77777777" w:rsidR="005F6DF8" w:rsidRDefault="005F6DF8">
                    <w:pPr>
                      <w:spacing w:after="0" w:line="220" w:lineRule="exac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C54AF9"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56704" behindDoc="0" locked="0" layoutInCell="1" allowOverlap="1" wp14:anchorId="753D1D8D" wp14:editId="1DCFC9D7">
              <wp:simplePos x="0" y="0"/>
              <wp:positionH relativeFrom="page">
                <wp:posOffset>2520315</wp:posOffset>
              </wp:positionH>
              <wp:positionV relativeFrom="page">
                <wp:posOffset>9649460</wp:posOffset>
              </wp:positionV>
              <wp:extent cx="1259205" cy="359410"/>
              <wp:effectExtent l="5715" t="635" r="1905" b="1905"/>
              <wp:wrapTight wrapText="bothSides">
                <wp:wrapPolygon edited="0">
                  <wp:start x="0" y="0"/>
                  <wp:lineTo x="0" y="0"/>
                  <wp:lineTo x="0" y="0"/>
                </wp:wrapPolygon>
              </wp:wrapTight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205" cy="3594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255C9" w14:textId="77777777" w:rsidR="005F6DF8" w:rsidRDefault="005F6DF8">
                          <w:pPr>
                            <w:spacing w:after="0" w:line="220" w:lineRule="exact"/>
                            <w:rPr>
                              <w:rFonts w:ascii="Arial" w:hAnsi="Arial" w:cs="Arial"/>
                              <w:sz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sz w:val="18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  051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 527 7150-7151</w:t>
                          </w:r>
                        </w:p>
                        <w:p w14:paraId="62E1D06A" w14:textId="77777777" w:rsidR="005F6DF8" w:rsidRDefault="005F6DF8">
                          <w:pPr>
                            <w:spacing w:after="0" w:line="220" w:lineRule="exact"/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fax 051 527 7050</w:t>
                          </w:r>
                        </w:p>
                        <w:p w14:paraId="0C056EE4" w14:textId="77777777" w:rsidR="005F6DF8" w:rsidRDefault="005F6DF8">
                          <w:pPr>
                            <w:spacing w:after="0" w:line="220" w:lineRule="exac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53D1D8D" id="Casella di testo 3" o:spid="_x0000_s1027" type="#_x0000_t202" style="position:absolute;margin-left:198.45pt;margin-top:759.8pt;width:99.15pt;height:28.3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" stroked="f">
              <v:fill opacity="0"/>
              <v:textbox inset="0,0,0,0">
                <w:txbxContent>
                  <w:p w14:paraId="434255C9" w14:textId="77777777" w:rsidR="005F6DF8" w:rsidRDefault="005F6DF8">
                    <w:pPr>
                      <w:spacing w:after="0" w:line="220" w:lineRule="exact"/>
                      <w:rPr>
                        <w:rFonts w:ascii="Arial" w:hAnsi="Arial" w:cs="Arial"/>
                        <w:sz w:val="1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8"/>
                      </w:rPr>
                      <w:t>tel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</w:rPr>
                      <w:t xml:space="preserve">  051 527 7150-7151</w:t>
                    </w:r>
                  </w:p>
                  <w:p w14:paraId="62E1D06A" w14:textId="77777777" w:rsidR="005F6DF8" w:rsidRDefault="005F6DF8">
                    <w:pPr>
                      <w:spacing w:after="0" w:line="220" w:lineRule="exact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fax 051 527 7050</w:t>
                    </w:r>
                  </w:p>
                  <w:p w14:paraId="0C056EE4" w14:textId="77777777" w:rsidR="005F6DF8" w:rsidRDefault="005F6DF8">
                    <w:pPr>
                      <w:spacing w:after="0" w:line="220" w:lineRule="exac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C54AF9"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57728" behindDoc="0" locked="0" layoutInCell="1" allowOverlap="1" wp14:anchorId="44A3960B" wp14:editId="64B9B06F">
              <wp:simplePos x="0" y="0"/>
              <wp:positionH relativeFrom="page">
                <wp:posOffset>3960495</wp:posOffset>
              </wp:positionH>
              <wp:positionV relativeFrom="page">
                <wp:posOffset>9649460</wp:posOffset>
              </wp:positionV>
              <wp:extent cx="2879090" cy="359410"/>
              <wp:effectExtent l="7620" t="635" r="8890" b="1905"/>
              <wp:wrapTight wrapText="bothSides">
                <wp:wrapPolygon edited="0">
                  <wp:start x="0" y="0"/>
                  <wp:lineTo x="0" y="0"/>
                  <wp:lineTo x="0" y="0"/>
                </wp:wrapPolygon>
              </wp:wrapTight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3594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EE358" w14:textId="77777777" w:rsidR="005F6DF8" w:rsidRDefault="005F6DF8">
                          <w:pPr>
                            <w:pStyle w:val="Paragrafobase"/>
                            <w:rPr>
                              <w:rFonts w:ascii="Arial" w:hAnsi="Arial" w:cs="Interstate-Regular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Interstate-Regular"/>
                              <w:color w:val="auto"/>
                              <w:sz w:val="18"/>
                              <w:szCs w:val="18"/>
                            </w:rPr>
                            <w:t>sanita@regione.emilia-romagna.it</w:t>
                          </w:r>
                        </w:p>
                        <w:p w14:paraId="3FB4AED0" w14:textId="77777777" w:rsidR="005F6DF8" w:rsidRDefault="005F6DF8">
                          <w:r>
                            <w:rPr>
                              <w:rFonts w:ascii="Arial" w:hAnsi="Arial" w:cs="Interstate-Regular"/>
                              <w:sz w:val="18"/>
                              <w:szCs w:val="18"/>
                            </w:rPr>
                            <w:t>www.regione.emilia-romagna.it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4A3960B" id="Casella di testo 2" o:spid="_x0000_s1028" type="#_x0000_t202" style="position:absolute;margin-left:311.85pt;margin-top:759.8pt;width:226.7pt;height:28.3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" stroked="f">
              <v:fill opacity="0"/>
              <v:textbox inset="0,0,0,0">
                <w:txbxContent>
                  <w:p w14:paraId="778EE358" w14:textId="77777777" w:rsidR="005F6DF8" w:rsidRDefault="005F6DF8">
                    <w:pPr>
                      <w:pStyle w:val="Paragrafobase"/>
                      <w:rPr>
                        <w:rFonts w:ascii="Arial" w:hAnsi="Arial" w:cs="Interstate-Regular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Interstate-Regular"/>
                        <w:color w:val="auto"/>
                        <w:sz w:val="18"/>
                        <w:szCs w:val="18"/>
                      </w:rPr>
                      <w:t>sanita@regione.emilia-romagna.it</w:t>
                    </w:r>
                  </w:p>
                  <w:p w14:paraId="3FB4AED0" w14:textId="77777777" w:rsidR="005F6DF8" w:rsidRDefault="005F6DF8">
                    <w:r>
                      <w:rPr>
                        <w:rFonts w:ascii="Arial" w:hAnsi="Arial" w:cs="Interstate-Regular"/>
                        <w:sz w:val="18"/>
                        <w:szCs w:val="18"/>
                      </w:rPr>
                      <w:t>www.regione.emilia-romagna.it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06E1"/>
    <w:multiLevelType w:val="hybridMultilevel"/>
    <w:tmpl w:val="6BE000B4"/>
    <w:lvl w:ilvl="0" w:tplc="B010C3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12EB5"/>
    <w:multiLevelType w:val="hybridMultilevel"/>
    <w:tmpl w:val="29D07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42F6F"/>
    <w:multiLevelType w:val="hybridMultilevel"/>
    <w:tmpl w:val="D38E875E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10B6567"/>
    <w:multiLevelType w:val="hybridMultilevel"/>
    <w:tmpl w:val="FBE643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E3A2E"/>
    <w:multiLevelType w:val="hybridMultilevel"/>
    <w:tmpl w:val="0546B608"/>
    <w:lvl w:ilvl="0" w:tplc="BCBABF22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83963"/>
    <w:multiLevelType w:val="hybridMultilevel"/>
    <w:tmpl w:val="727A3D56"/>
    <w:lvl w:ilvl="0" w:tplc="E5126020">
      <w:numFmt w:val="bullet"/>
      <w:lvlText w:val="-"/>
      <w:lvlJc w:val="left"/>
      <w:pPr>
        <w:ind w:left="1776" w:hanging="708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8080372"/>
    <w:multiLevelType w:val="hybridMultilevel"/>
    <w:tmpl w:val="E818803A"/>
    <w:lvl w:ilvl="0" w:tplc="2892EA8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84A18"/>
    <w:multiLevelType w:val="hybridMultilevel"/>
    <w:tmpl w:val="FFB0A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A6AEC"/>
    <w:multiLevelType w:val="hybridMultilevel"/>
    <w:tmpl w:val="3E48B7B8"/>
    <w:lvl w:ilvl="0" w:tplc="6C3C9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C0ACA"/>
    <w:multiLevelType w:val="hybridMultilevel"/>
    <w:tmpl w:val="3530E076"/>
    <w:lvl w:ilvl="0" w:tplc="6C3C9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43BC8"/>
    <w:multiLevelType w:val="hybridMultilevel"/>
    <w:tmpl w:val="22A6C49A"/>
    <w:lvl w:ilvl="0" w:tplc="E5126020">
      <w:numFmt w:val="bullet"/>
      <w:lvlText w:val="-"/>
      <w:lvlJc w:val="left"/>
      <w:pPr>
        <w:ind w:left="1068" w:hanging="708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F0FB3"/>
    <w:multiLevelType w:val="hybridMultilevel"/>
    <w:tmpl w:val="03C032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D06D8"/>
    <w:multiLevelType w:val="hybridMultilevel"/>
    <w:tmpl w:val="71EE47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56C61"/>
    <w:multiLevelType w:val="hybridMultilevel"/>
    <w:tmpl w:val="4934D5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D619D"/>
    <w:multiLevelType w:val="hybridMultilevel"/>
    <w:tmpl w:val="DF1CE768"/>
    <w:lvl w:ilvl="0" w:tplc="66A67D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A4B44"/>
    <w:multiLevelType w:val="hybridMultilevel"/>
    <w:tmpl w:val="4BD452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75D84"/>
    <w:multiLevelType w:val="hybridMultilevel"/>
    <w:tmpl w:val="96F008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172597"/>
    <w:multiLevelType w:val="hybridMultilevel"/>
    <w:tmpl w:val="A29A8C6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66116D"/>
    <w:multiLevelType w:val="hybridMultilevel"/>
    <w:tmpl w:val="47B2CBEA"/>
    <w:lvl w:ilvl="0" w:tplc="6C3C9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D1B95"/>
    <w:multiLevelType w:val="hybridMultilevel"/>
    <w:tmpl w:val="B0D0BD8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C6605C"/>
    <w:multiLevelType w:val="hybridMultilevel"/>
    <w:tmpl w:val="99CCB87E"/>
    <w:lvl w:ilvl="0" w:tplc="9514CE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AD465AF"/>
    <w:multiLevelType w:val="hybridMultilevel"/>
    <w:tmpl w:val="6D48E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8651D"/>
    <w:multiLevelType w:val="hybridMultilevel"/>
    <w:tmpl w:val="441A0398"/>
    <w:lvl w:ilvl="0" w:tplc="58C626D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76426483">
    <w:abstractNumId w:val="7"/>
  </w:num>
  <w:num w:numId="2" w16cid:durableId="1717850216">
    <w:abstractNumId w:val="14"/>
  </w:num>
  <w:num w:numId="3" w16cid:durableId="960497183">
    <w:abstractNumId w:val="19"/>
  </w:num>
  <w:num w:numId="4" w16cid:durableId="1800148775">
    <w:abstractNumId w:val="18"/>
  </w:num>
  <w:num w:numId="5" w16cid:durableId="468204638">
    <w:abstractNumId w:val="9"/>
  </w:num>
  <w:num w:numId="6" w16cid:durableId="198443830">
    <w:abstractNumId w:val="17"/>
  </w:num>
  <w:num w:numId="7" w16cid:durableId="731731546">
    <w:abstractNumId w:val="8"/>
  </w:num>
  <w:num w:numId="8" w16cid:durableId="709573862">
    <w:abstractNumId w:val="1"/>
  </w:num>
  <w:num w:numId="9" w16cid:durableId="1154688681">
    <w:abstractNumId w:val="6"/>
  </w:num>
  <w:num w:numId="10" w16cid:durableId="301078898">
    <w:abstractNumId w:val="3"/>
  </w:num>
  <w:num w:numId="11" w16cid:durableId="681905518">
    <w:abstractNumId w:val="16"/>
  </w:num>
  <w:num w:numId="12" w16cid:durableId="958486224">
    <w:abstractNumId w:val="4"/>
  </w:num>
  <w:num w:numId="13" w16cid:durableId="574053213">
    <w:abstractNumId w:val="21"/>
  </w:num>
  <w:num w:numId="14" w16cid:durableId="251858047">
    <w:abstractNumId w:val="10"/>
  </w:num>
  <w:num w:numId="15" w16cid:durableId="142625377">
    <w:abstractNumId w:val="5"/>
  </w:num>
  <w:num w:numId="16" w16cid:durableId="1091850757">
    <w:abstractNumId w:val="12"/>
  </w:num>
  <w:num w:numId="17" w16cid:durableId="1409107951">
    <w:abstractNumId w:val="0"/>
  </w:num>
  <w:num w:numId="18" w16cid:durableId="328407236">
    <w:abstractNumId w:val="13"/>
  </w:num>
  <w:num w:numId="19" w16cid:durableId="763182664">
    <w:abstractNumId w:val="11"/>
  </w:num>
  <w:num w:numId="20" w16cid:durableId="86772576">
    <w:abstractNumId w:val="2"/>
  </w:num>
  <w:num w:numId="21" w16cid:durableId="1141925201">
    <w:abstractNumId w:val="22"/>
  </w:num>
  <w:num w:numId="22" w16cid:durableId="521239291">
    <w:abstractNumId w:val="20"/>
  </w:num>
  <w:num w:numId="23" w16cid:durableId="17098360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DB"/>
    <w:rsid w:val="00001406"/>
    <w:rsid w:val="00003339"/>
    <w:rsid w:val="00006713"/>
    <w:rsid w:val="00006F5A"/>
    <w:rsid w:val="00007064"/>
    <w:rsid w:val="000071FB"/>
    <w:rsid w:val="00013311"/>
    <w:rsid w:val="00013865"/>
    <w:rsid w:val="00014F04"/>
    <w:rsid w:val="00023300"/>
    <w:rsid w:val="000334E1"/>
    <w:rsid w:val="000344DC"/>
    <w:rsid w:val="0003455E"/>
    <w:rsid w:val="00034C4E"/>
    <w:rsid w:val="00036F6B"/>
    <w:rsid w:val="00040383"/>
    <w:rsid w:val="00042835"/>
    <w:rsid w:val="00052A45"/>
    <w:rsid w:val="00053342"/>
    <w:rsid w:val="000554A1"/>
    <w:rsid w:val="000569EA"/>
    <w:rsid w:val="000575F9"/>
    <w:rsid w:val="00061256"/>
    <w:rsid w:val="0006237D"/>
    <w:rsid w:val="000629BE"/>
    <w:rsid w:val="00064228"/>
    <w:rsid w:val="0006510C"/>
    <w:rsid w:val="00071165"/>
    <w:rsid w:val="00074677"/>
    <w:rsid w:val="00077021"/>
    <w:rsid w:val="0008293C"/>
    <w:rsid w:val="000917CD"/>
    <w:rsid w:val="000918E4"/>
    <w:rsid w:val="000949E7"/>
    <w:rsid w:val="00094CEF"/>
    <w:rsid w:val="000A113E"/>
    <w:rsid w:val="000A13CC"/>
    <w:rsid w:val="000A350F"/>
    <w:rsid w:val="000A42DC"/>
    <w:rsid w:val="000C045C"/>
    <w:rsid w:val="000C0797"/>
    <w:rsid w:val="000C18AB"/>
    <w:rsid w:val="000C3423"/>
    <w:rsid w:val="000C55A0"/>
    <w:rsid w:val="000C66A6"/>
    <w:rsid w:val="000D2314"/>
    <w:rsid w:val="000D41F8"/>
    <w:rsid w:val="000D6F86"/>
    <w:rsid w:val="000E5BCB"/>
    <w:rsid w:val="000E7945"/>
    <w:rsid w:val="000E7A30"/>
    <w:rsid w:val="000F113A"/>
    <w:rsid w:val="000F49B6"/>
    <w:rsid w:val="000F5BBB"/>
    <w:rsid w:val="0010066E"/>
    <w:rsid w:val="00100981"/>
    <w:rsid w:val="00100FC7"/>
    <w:rsid w:val="00100FCE"/>
    <w:rsid w:val="00103A71"/>
    <w:rsid w:val="00103E8A"/>
    <w:rsid w:val="0010491E"/>
    <w:rsid w:val="00107C0A"/>
    <w:rsid w:val="00110918"/>
    <w:rsid w:val="00116152"/>
    <w:rsid w:val="00117CE6"/>
    <w:rsid w:val="0012134D"/>
    <w:rsid w:val="00122751"/>
    <w:rsid w:val="0012455D"/>
    <w:rsid w:val="00133EA0"/>
    <w:rsid w:val="001363BF"/>
    <w:rsid w:val="00140F86"/>
    <w:rsid w:val="0014106B"/>
    <w:rsid w:val="001410FD"/>
    <w:rsid w:val="00142137"/>
    <w:rsid w:val="00151162"/>
    <w:rsid w:val="0015193F"/>
    <w:rsid w:val="00151AF1"/>
    <w:rsid w:val="00154120"/>
    <w:rsid w:val="00156333"/>
    <w:rsid w:val="00157B70"/>
    <w:rsid w:val="00163145"/>
    <w:rsid w:val="0016341B"/>
    <w:rsid w:val="00166FC6"/>
    <w:rsid w:val="001673D2"/>
    <w:rsid w:val="00170860"/>
    <w:rsid w:val="00170A61"/>
    <w:rsid w:val="00174C18"/>
    <w:rsid w:val="001850FE"/>
    <w:rsid w:val="001852B8"/>
    <w:rsid w:val="001855C8"/>
    <w:rsid w:val="0019038E"/>
    <w:rsid w:val="001951F1"/>
    <w:rsid w:val="001958BE"/>
    <w:rsid w:val="001A1874"/>
    <w:rsid w:val="001A1FC9"/>
    <w:rsid w:val="001A3B83"/>
    <w:rsid w:val="001B21A4"/>
    <w:rsid w:val="001B2392"/>
    <w:rsid w:val="001B64ED"/>
    <w:rsid w:val="001C4622"/>
    <w:rsid w:val="001C5EC6"/>
    <w:rsid w:val="001C69BC"/>
    <w:rsid w:val="001D0EAA"/>
    <w:rsid w:val="001D3149"/>
    <w:rsid w:val="001D31D7"/>
    <w:rsid w:val="001D37C4"/>
    <w:rsid w:val="001D382E"/>
    <w:rsid w:val="001D5094"/>
    <w:rsid w:val="001D5249"/>
    <w:rsid w:val="001E2515"/>
    <w:rsid w:val="001E3A8C"/>
    <w:rsid w:val="001E7836"/>
    <w:rsid w:val="001F01C8"/>
    <w:rsid w:val="001F37A6"/>
    <w:rsid w:val="001F408C"/>
    <w:rsid w:val="001F6809"/>
    <w:rsid w:val="002003AB"/>
    <w:rsid w:val="00200F05"/>
    <w:rsid w:val="00201537"/>
    <w:rsid w:val="00203DAC"/>
    <w:rsid w:val="002177ED"/>
    <w:rsid w:val="0022187A"/>
    <w:rsid w:val="00234688"/>
    <w:rsid w:val="002374C4"/>
    <w:rsid w:val="00242910"/>
    <w:rsid w:val="00244817"/>
    <w:rsid w:val="00244BB1"/>
    <w:rsid w:val="0024561B"/>
    <w:rsid w:val="00247F31"/>
    <w:rsid w:val="002516BE"/>
    <w:rsid w:val="002518A2"/>
    <w:rsid w:val="002556BC"/>
    <w:rsid w:val="00257118"/>
    <w:rsid w:val="0026054B"/>
    <w:rsid w:val="00264A3F"/>
    <w:rsid w:val="00270A33"/>
    <w:rsid w:val="002742F8"/>
    <w:rsid w:val="002763F4"/>
    <w:rsid w:val="002873F2"/>
    <w:rsid w:val="0029118C"/>
    <w:rsid w:val="00291C05"/>
    <w:rsid w:val="002933FE"/>
    <w:rsid w:val="0029611D"/>
    <w:rsid w:val="002A233B"/>
    <w:rsid w:val="002A2390"/>
    <w:rsid w:val="002A3374"/>
    <w:rsid w:val="002A731C"/>
    <w:rsid w:val="002B4866"/>
    <w:rsid w:val="002B4A9F"/>
    <w:rsid w:val="002B6E8A"/>
    <w:rsid w:val="002B7645"/>
    <w:rsid w:val="002C33C0"/>
    <w:rsid w:val="002C4993"/>
    <w:rsid w:val="002C4F6A"/>
    <w:rsid w:val="002C673E"/>
    <w:rsid w:val="002C7814"/>
    <w:rsid w:val="002D0E42"/>
    <w:rsid w:val="002D150E"/>
    <w:rsid w:val="002D3D26"/>
    <w:rsid w:val="002D3D2C"/>
    <w:rsid w:val="002E07A8"/>
    <w:rsid w:val="002E1372"/>
    <w:rsid w:val="002E13B2"/>
    <w:rsid w:val="002E5BF4"/>
    <w:rsid w:val="002E6962"/>
    <w:rsid w:val="002F45DE"/>
    <w:rsid w:val="002F71E9"/>
    <w:rsid w:val="00300920"/>
    <w:rsid w:val="003009D0"/>
    <w:rsid w:val="00302EA6"/>
    <w:rsid w:val="00316F7E"/>
    <w:rsid w:val="00322444"/>
    <w:rsid w:val="003228AC"/>
    <w:rsid w:val="0032575F"/>
    <w:rsid w:val="00327063"/>
    <w:rsid w:val="00332CCD"/>
    <w:rsid w:val="00336574"/>
    <w:rsid w:val="00336EAB"/>
    <w:rsid w:val="00340400"/>
    <w:rsid w:val="003412D6"/>
    <w:rsid w:val="00342657"/>
    <w:rsid w:val="00353D56"/>
    <w:rsid w:val="00356080"/>
    <w:rsid w:val="0036034D"/>
    <w:rsid w:val="00360FB5"/>
    <w:rsid w:val="00363F05"/>
    <w:rsid w:val="00365044"/>
    <w:rsid w:val="00365FAF"/>
    <w:rsid w:val="00366020"/>
    <w:rsid w:val="00372BCC"/>
    <w:rsid w:val="003741DA"/>
    <w:rsid w:val="003754B8"/>
    <w:rsid w:val="0037670C"/>
    <w:rsid w:val="00377198"/>
    <w:rsid w:val="0038367C"/>
    <w:rsid w:val="00383891"/>
    <w:rsid w:val="00383E32"/>
    <w:rsid w:val="003857F0"/>
    <w:rsid w:val="003863BD"/>
    <w:rsid w:val="00394161"/>
    <w:rsid w:val="00394EFD"/>
    <w:rsid w:val="00396011"/>
    <w:rsid w:val="003A367D"/>
    <w:rsid w:val="003A46E2"/>
    <w:rsid w:val="003A5B33"/>
    <w:rsid w:val="003A5CCD"/>
    <w:rsid w:val="003A7A0A"/>
    <w:rsid w:val="003B3F57"/>
    <w:rsid w:val="003B4E23"/>
    <w:rsid w:val="003C38F2"/>
    <w:rsid w:val="003C488A"/>
    <w:rsid w:val="003C4D91"/>
    <w:rsid w:val="003C503B"/>
    <w:rsid w:val="003C7874"/>
    <w:rsid w:val="003D02E7"/>
    <w:rsid w:val="003D3F11"/>
    <w:rsid w:val="003D4B2A"/>
    <w:rsid w:val="003D50CC"/>
    <w:rsid w:val="003D5245"/>
    <w:rsid w:val="003D5AA8"/>
    <w:rsid w:val="003D6CCF"/>
    <w:rsid w:val="003D7A00"/>
    <w:rsid w:val="003E138C"/>
    <w:rsid w:val="003E2AB0"/>
    <w:rsid w:val="003F01F7"/>
    <w:rsid w:val="003F1789"/>
    <w:rsid w:val="003F5D81"/>
    <w:rsid w:val="003F77EF"/>
    <w:rsid w:val="00400808"/>
    <w:rsid w:val="0040380E"/>
    <w:rsid w:val="0040500B"/>
    <w:rsid w:val="00410D49"/>
    <w:rsid w:val="004153C8"/>
    <w:rsid w:val="004203FF"/>
    <w:rsid w:val="00420728"/>
    <w:rsid w:val="00421122"/>
    <w:rsid w:val="00421648"/>
    <w:rsid w:val="00424CD6"/>
    <w:rsid w:val="004277D7"/>
    <w:rsid w:val="00431496"/>
    <w:rsid w:val="0043220B"/>
    <w:rsid w:val="004322C9"/>
    <w:rsid w:val="0043307F"/>
    <w:rsid w:val="00441D66"/>
    <w:rsid w:val="0044259F"/>
    <w:rsid w:val="004427B5"/>
    <w:rsid w:val="00442C6F"/>
    <w:rsid w:val="00445F1D"/>
    <w:rsid w:val="004522C9"/>
    <w:rsid w:val="004602EC"/>
    <w:rsid w:val="00462F2E"/>
    <w:rsid w:val="00467464"/>
    <w:rsid w:val="004674B0"/>
    <w:rsid w:val="00470512"/>
    <w:rsid w:val="00474668"/>
    <w:rsid w:val="004759C2"/>
    <w:rsid w:val="00480A46"/>
    <w:rsid w:val="004829D7"/>
    <w:rsid w:val="00484A16"/>
    <w:rsid w:val="0049186A"/>
    <w:rsid w:val="004A260B"/>
    <w:rsid w:val="004A38CF"/>
    <w:rsid w:val="004A7EF6"/>
    <w:rsid w:val="004B20D9"/>
    <w:rsid w:val="004B7368"/>
    <w:rsid w:val="004C01C9"/>
    <w:rsid w:val="004C1D85"/>
    <w:rsid w:val="004C247C"/>
    <w:rsid w:val="004C6379"/>
    <w:rsid w:val="004D12B1"/>
    <w:rsid w:val="004E09A4"/>
    <w:rsid w:val="004E1947"/>
    <w:rsid w:val="004E1C37"/>
    <w:rsid w:val="004E1E05"/>
    <w:rsid w:val="004E67C7"/>
    <w:rsid w:val="004E74F2"/>
    <w:rsid w:val="004F2E15"/>
    <w:rsid w:val="004F7820"/>
    <w:rsid w:val="004F7A9B"/>
    <w:rsid w:val="00501FF5"/>
    <w:rsid w:val="00502239"/>
    <w:rsid w:val="00502FF0"/>
    <w:rsid w:val="00504F77"/>
    <w:rsid w:val="005059B7"/>
    <w:rsid w:val="0050606A"/>
    <w:rsid w:val="0050627B"/>
    <w:rsid w:val="00506F0D"/>
    <w:rsid w:val="0050784A"/>
    <w:rsid w:val="00507B05"/>
    <w:rsid w:val="00511744"/>
    <w:rsid w:val="00513E40"/>
    <w:rsid w:val="0052547C"/>
    <w:rsid w:val="00526640"/>
    <w:rsid w:val="00531845"/>
    <w:rsid w:val="0053231E"/>
    <w:rsid w:val="00533195"/>
    <w:rsid w:val="00535AE9"/>
    <w:rsid w:val="00544285"/>
    <w:rsid w:val="005452AB"/>
    <w:rsid w:val="005477C1"/>
    <w:rsid w:val="00550283"/>
    <w:rsid w:val="00555194"/>
    <w:rsid w:val="0055649A"/>
    <w:rsid w:val="0056078D"/>
    <w:rsid w:val="005623A6"/>
    <w:rsid w:val="00564B38"/>
    <w:rsid w:val="0056729C"/>
    <w:rsid w:val="005679C4"/>
    <w:rsid w:val="00570590"/>
    <w:rsid w:val="00570853"/>
    <w:rsid w:val="00571A84"/>
    <w:rsid w:val="005764CD"/>
    <w:rsid w:val="00576D4B"/>
    <w:rsid w:val="00581A74"/>
    <w:rsid w:val="0058684E"/>
    <w:rsid w:val="00586FC3"/>
    <w:rsid w:val="00592909"/>
    <w:rsid w:val="005935DB"/>
    <w:rsid w:val="00595888"/>
    <w:rsid w:val="0059695A"/>
    <w:rsid w:val="005A10DE"/>
    <w:rsid w:val="005A1F02"/>
    <w:rsid w:val="005A490D"/>
    <w:rsid w:val="005A70D7"/>
    <w:rsid w:val="005B70CB"/>
    <w:rsid w:val="005C68ED"/>
    <w:rsid w:val="005D1A47"/>
    <w:rsid w:val="005D5704"/>
    <w:rsid w:val="005D7D83"/>
    <w:rsid w:val="005D7DE0"/>
    <w:rsid w:val="005E6995"/>
    <w:rsid w:val="005E6DFE"/>
    <w:rsid w:val="005F0546"/>
    <w:rsid w:val="005F3D77"/>
    <w:rsid w:val="005F6DF8"/>
    <w:rsid w:val="0060053C"/>
    <w:rsid w:val="00602363"/>
    <w:rsid w:val="006115B6"/>
    <w:rsid w:val="00612CB4"/>
    <w:rsid w:val="006151D2"/>
    <w:rsid w:val="00615E21"/>
    <w:rsid w:val="0062432F"/>
    <w:rsid w:val="00626B40"/>
    <w:rsid w:val="006305EC"/>
    <w:rsid w:val="0063101F"/>
    <w:rsid w:val="00635332"/>
    <w:rsid w:val="00637212"/>
    <w:rsid w:val="00640E73"/>
    <w:rsid w:val="00644DA1"/>
    <w:rsid w:val="006461AE"/>
    <w:rsid w:val="00647A5C"/>
    <w:rsid w:val="00654F33"/>
    <w:rsid w:val="00656ADA"/>
    <w:rsid w:val="00664F2E"/>
    <w:rsid w:val="0066687D"/>
    <w:rsid w:val="006702AF"/>
    <w:rsid w:val="006736E9"/>
    <w:rsid w:val="0067393C"/>
    <w:rsid w:val="00674178"/>
    <w:rsid w:val="00676251"/>
    <w:rsid w:val="0068168A"/>
    <w:rsid w:val="006835AB"/>
    <w:rsid w:val="00683C69"/>
    <w:rsid w:val="006855A9"/>
    <w:rsid w:val="0068567B"/>
    <w:rsid w:val="006860C8"/>
    <w:rsid w:val="006936F7"/>
    <w:rsid w:val="006977A2"/>
    <w:rsid w:val="00697C0F"/>
    <w:rsid w:val="006A0397"/>
    <w:rsid w:val="006A0CFF"/>
    <w:rsid w:val="006B2068"/>
    <w:rsid w:val="006B2690"/>
    <w:rsid w:val="006B6537"/>
    <w:rsid w:val="006B7994"/>
    <w:rsid w:val="006B7BB4"/>
    <w:rsid w:val="006C036E"/>
    <w:rsid w:val="006C1EF5"/>
    <w:rsid w:val="006C5347"/>
    <w:rsid w:val="006C7167"/>
    <w:rsid w:val="006D113E"/>
    <w:rsid w:val="006D2F53"/>
    <w:rsid w:val="006D4BD8"/>
    <w:rsid w:val="006D673C"/>
    <w:rsid w:val="006E0DA3"/>
    <w:rsid w:val="006E24EA"/>
    <w:rsid w:val="006E5990"/>
    <w:rsid w:val="006E5C31"/>
    <w:rsid w:val="006E5FE1"/>
    <w:rsid w:val="006E670B"/>
    <w:rsid w:val="006F20D3"/>
    <w:rsid w:val="006F3E6D"/>
    <w:rsid w:val="007005CD"/>
    <w:rsid w:val="00703061"/>
    <w:rsid w:val="00703280"/>
    <w:rsid w:val="007033E0"/>
    <w:rsid w:val="007074EF"/>
    <w:rsid w:val="00710EFA"/>
    <w:rsid w:val="00711C85"/>
    <w:rsid w:val="00713ABC"/>
    <w:rsid w:val="00714BD0"/>
    <w:rsid w:val="00714FBC"/>
    <w:rsid w:val="007155D2"/>
    <w:rsid w:val="00733BE6"/>
    <w:rsid w:val="00734168"/>
    <w:rsid w:val="00734624"/>
    <w:rsid w:val="00735378"/>
    <w:rsid w:val="00740D67"/>
    <w:rsid w:val="00742A0F"/>
    <w:rsid w:val="0074408A"/>
    <w:rsid w:val="00746B2A"/>
    <w:rsid w:val="0075294B"/>
    <w:rsid w:val="00753D05"/>
    <w:rsid w:val="00755D61"/>
    <w:rsid w:val="00761FF0"/>
    <w:rsid w:val="00780CB2"/>
    <w:rsid w:val="00782929"/>
    <w:rsid w:val="00785DD2"/>
    <w:rsid w:val="007866D1"/>
    <w:rsid w:val="007872F4"/>
    <w:rsid w:val="00787CA5"/>
    <w:rsid w:val="007908BE"/>
    <w:rsid w:val="0079410F"/>
    <w:rsid w:val="007A1A2B"/>
    <w:rsid w:val="007A1D04"/>
    <w:rsid w:val="007A3065"/>
    <w:rsid w:val="007A3181"/>
    <w:rsid w:val="007A499F"/>
    <w:rsid w:val="007A662F"/>
    <w:rsid w:val="007B32B5"/>
    <w:rsid w:val="007B35A3"/>
    <w:rsid w:val="007B39E2"/>
    <w:rsid w:val="007B5D49"/>
    <w:rsid w:val="007B7650"/>
    <w:rsid w:val="007C0E30"/>
    <w:rsid w:val="007C28AF"/>
    <w:rsid w:val="007C6A21"/>
    <w:rsid w:val="007C765F"/>
    <w:rsid w:val="007E2BE8"/>
    <w:rsid w:val="007E30C2"/>
    <w:rsid w:val="007F3EF3"/>
    <w:rsid w:val="007F4282"/>
    <w:rsid w:val="007F4940"/>
    <w:rsid w:val="007F50A1"/>
    <w:rsid w:val="007F5D7C"/>
    <w:rsid w:val="007F6036"/>
    <w:rsid w:val="00802FB8"/>
    <w:rsid w:val="008037A0"/>
    <w:rsid w:val="00805D6D"/>
    <w:rsid w:val="00806215"/>
    <w:rsid w:val="00815E6D"/>
    <w:rsid w:val="00820E25"/>
    <w:rsid w:val="0082203A"/>
    <w:rsid w:val="00832BBE"/>
    <w:rsid w:val="0084102F"/>
    <w:rsid w:val="008458CA"/>
    <w:rsid w:val="008478B8"/>
    <w:rsid w:val="00853160"/>
    <w:rsid w:val="00856216"/>
    <w:rsid w:val="0085633E"/>
    <w:rsid w:val="008566FD"/>
    <w:rsid w:val="00857036"/>
    <w:rsid w:val="00857271"/>
    <w:rsid w:val="00857A22"/>
    <w:rsid w:val="00860091"/>
    <w:rsid w:val="008603AC"/>
    <w:rsid w:val="00860E32"/>
    <w:rsid w:val="008623B1"/>
    <w:rsid w:val="00863048"/>
    <w:rsid w:val="008638FE"/>
    <w:rsid w:val="00870AF4"/>
    <w:rsid w:val="00882B9E"/>
    <w:rsid w:val="00884DCC"/>
    <w:rsid w:val="008856B5"/>
    <w:rsid w:val="00886096"/>
    <w:rsid w:val="00890141"/>
    <w:rsid w:val="008917CE"/>
    <w:rsid w:val="0089615D"/>
    <w:rsid w:val="00896F44"/>
    <w:rsid w:val="008A0865"/>
    <w:rsid w:val="008B0FE2"/>
    <w:rsid w:val="008B3B13"/>
    <w:rsid w:val="008C05B9"/>
    <w:rsid w:val="008C2617"/>
    <w:rsid w:val="008C4137"/>
    <w:rsid w:val="008C4439"/>
    <w:rsid w:val="008C62C6"/>
    <w:rsid w:val="008C683E"/>
    <w:rsid w:val="008D106D"/>
    <w:rsid w:val="008D2BE0"/>
    <w:rsid w:val="008D4083"/>
    <w:rsid w:val="008E0BCA"/>
    <w:rsid w:val="008E0C2D"/>
    <w:rsid w:val="008E58CC"/>
    <w:rsid w:val="008E6750"/>
    <w:rsid w:val="008F03F7"/>
    <w:rsid w:val="008F2776"/>
    <w:rsid w:val="00903A67"/>
    <w:rsid w:val="00915C8C"/>
    <w:rsid w:val="00917912"/>
    <w:rsid w:val="00920160"/>
    <w:rsid w:val="00933E97"/>
    <w:rsid w:val="009372A2"/>
    <w:rsid w:val="0094192D"/>
    <w:rsid w:val="00941C29"/>
    <w:rsid w:val="00942F5F"/>
    <w:rsid w:val="0094358C"/>
    <w:rsid w:val="00945F76"/>
    <w:rsid w:val="009554CD"/>
    <w:rsid w:val="00961115"/>
    <w:rsid w:val="00961E0B"/>
    <w:rsid w:val="00962759"/>
    <w:rsid w:val="00970552"/>
    <w:rsid w:val="00971CA8"/>
    <w:rsid w:val="00973429"/>
    <w:rsid w:val="00980753"/>
    <w:rsid w:val="00981456"/>
    <w:rsid w:val="009874A4"/>
    <w:rsid w:val="00995C7A"/>
    <w:rsid w:val="00997E37"/>
    <w:rsid w:val="009A65FC"/>
    <w:rsid w:val="009B0479"/>
    <w:rsid w:val="009B29F7"/>
    <w:rsid w:val="009B55A6"/>
    <w:rsid w:val="009B7D64"/>
    <w:rsid w:val="009B7F7F"/>
    <w:rsid w:val="009C4014"/>
    <w:rsid w:val="009D6C82"/>
    <w:rsid w:val="009E2896"/>
    <w:rsid w:val="009E73B4"/>
    <w:rsid w:val="009E7CC4"/>
    <w:rsid w:val="009F3399"/>
    <w:rsid w:val="00A003C2"/>
    <w:rsid w:val="00A0142A"/>
    <w:rsid w:val="00A0316A"/>
    <w:rsid w:val="00A044F9"/>
    <w:rsid w:val="00A07E7C"/>
    <w:rsid w:val="00A10830"/>
    <w:rsid w:val="00A121C9"/>
    <w:rsid w:val="00A138CA"/>
    <w:rsid w:val="00A14111"/>
    <w:rsid w:val="00A154C3"/>
    <w:rsid w:val="00A23323"/>
    <w:rsid w:val="00A245DA"/>
    <w:rsid w:val="00A27318"/>
    <w:rsid w:val="00A318BA"/>
    <w:rsid w:val="00A31913"/>
    <w:rsid w:val="00A33C2C"/>
    <w:rsid w:val="00A40565"/>
    <w:rsid w:val="00A4198A"/>
    <w:rsid w:val="00A44EDA"/>
    <w:rsid w:val="00A46F23"/>
    <w:rsid w:val="00A51629"/>
    <w:rsid w:val="00A527AA"/>
    <w:rsid w:val="00A52D36"/>
    <w:rsid w:val="00A5323B"/>
    <w:rsid w:val="00A54556"/>
    <w:rsid w:val="00A546A9"/>
    <w:rsid w:val="00A55A2C"/>
    <w:rsid w:val="00A567E3"/>
    <w:rsid w:val="00A56D62"/>
    <w:rsid w:val="00A57DB8"/>
    <w:rsid w:val="00A636D7"/>
    <w:rsid w:val="00A63B81"/>
    <w:rsid w:val="00A64984"/>
    <w:rsid w:val="00A67F6D"/>
    <w:rsid w:val="00A76AC2"/>
    <w:rsid w:val="00A84B3E"/>
    <w:rsid w:val="00A874CF"/>
    <w:rsid w:val="00A90545"/>
    <w:rsid w:val="00A93928"/>
    <w:rsid w:val="00AA10BD"/>
    <w:rsid w:val="00AA3062"/>
    <w:rsid w:val="00AA3C1F"/>
    <w:rsid w:val="00AA3F3A"/>
    <w:rsid w:val="00AA422E"/>
    <w:rsid w:val="00AB105A"/>
    <w:rsid w:val="00AB71B0"/>
    <w:rsid w:val="00AB72FD"/>
    <w:rsid w:val="00AC3DEC"/>
    <w:rsid w:val="00AD052D"/>
    <w:rsid w:val="00AD1D24"/>
    <w:rsid w:val="00AD3D6E"/>
    <w:rsid w:val="00AD4FF6"/>
    <w:rsid w:val="00AD5DC4"/>
    <w:rsid w:val="00AE0663"/>
    <w:rsid w:val="00AE3F6D"/>
    <w:rsid w:val="00AF0B7A"/>
    <w:rsid w:val="00AF2311"/>
    <w:rsid w:val="00AF3CF1"/>
    <w:rsid w:val="00AF74D3"/>
    <w:rsid w:val="00AF77FF"/>
    <w:rsid w:val="00AF7E18"/>
    <w:rsid w:val="00B0032F"/>
    <w:rsid w:val="00B05444"/>
    <w:rsid w:val="00B06F9A"/>
    <w:rsid w:val="00B07443"/>
    <w:rsid w:val="00B11A7C"/>
    <w:rsid w:val="00B178A8"/>
    <w:rsid w:val="00B2066B"/>
    <w:rsid w:val="00B2230C"/>
    <w:rsid w:val="00B260B6"/>
    <w:rsid w:val="00B27335"/>
    <w:rsid w:val="00B30AFF"/>
    <w:rsid w:val="00B31930"/>
    <w:rsid w:val="00B32CA1"/>
    <w:rsid w:val="00B342D0"/>
    <w:rsid w:val="00B4448B"/>
    <w:rsid w:val="00B45C3F"/>
    <w:rsid w:val="00B47B56"/>
    <w:rsid w:val="00B5297A"/>
    <w:rsid w:val="00B56717"/>
    <w:rsid w:val="00B576C9"/>
    <w:rsid w:val="00B62371"/>
    <w:rsid w:val="00B64A57"/>
    <w:rsid w:val="00B64E6B"/>
    <w:rsid w:val="00B70B43"/>
    <w:rsid w:val="00B772C3"/>
    <w:rsid w:val="00B77BBE"/>
    <w:rsid w:val="00B812B9"/>
    <w:rsid w:val="00B817DF"/>
    <w:rsid w:val="00B833A0"/>
    <w:rsid w:val="00B90F43"/>
    <w:rsid w:val="00B91993"/>
    <w:rsid w:val="00B946E0"/>
    <w:rsid w:val="00B94ECE"/>
    <w:rsid w:val="00B95880"/>
    <w:rsid w:val="00B96F34"/>
    <w:rsid w:val="00BA34AA"/>
    <w:rsid w:val="00BA3BAC"/>
    <w:rsid w:val="00BA4C73"/>
    <w:rsid w:val="00BA680F"/>
    <w:rsid w:val="00BA7223"/>
    <w:rsid w:val="00BB06AC"/>
    <w:rsid w:val="00BB1677"/>
    <w:rsid w:val="00BB34C7"/>
    <w:rsid w:val="00BB3C09"/>
    <w:rsid w:val="00BB3E8E"/>
    <w:rsid w:val="00BB4911"/>
    <w:rsid w:val="00BB705C"/>
    <w:rsid w:val="00BB7515"/>
    <w:rsid w:val="00BC061B"/>
    <w:rsid w:val="00BC298D"/>
    <w:rsid w:val="00BC6DC6"/>
    <w:rsid w:val="00BD1229"/>
    <w:rsid w:val="00BD29BA"/>
    <w:rsid w:val="00BD615C"/>
    <w:rsid w:val="00BD70A5"/>
    <w:rsid w:val="00BE2881"/>
    <w:rsid w:val="00BE7289"/>
    <w:rsid w:val="00BF261B"/>
    <w:rsid w:val="00BF2BA9"/>
    <w:rsid w:val="00BF3CD6"/>
    <w:rsid w:val="00BF54EE"/>
    <w:rsid w:val="00C00359"/>
    <w:rsid w:val="00C03021"/>
    <w:rsid w:val="00C03F5D"/>
    <w:rsid w:val="00C06C4E"/>
    <w:rsid w:val="00C1399E"/>
    <w:rsid w:val="00C16D3B"/>
    <w:rsid w:val="00C2231E"/>
    <w:rsid w:val="00C238D7"/>
    <w:rsid w:val="00C255C7"/>
    <w:rsid w:val="00C265F0"/>
    <w:rsid w:val="00C27341"/>
    <w:rsid w:val="00C321C9"/>
    <w:rsid w:val="00C35903"/>
    <w:rsid w:val="00C35CDB"/>
    <w:rsid w:val="00C37586"/>
    <w:rsid w:val="00C44366"/>
    <w:rsid w:val="00C452A9"/>
    <w:rsid w:val="00C5311E"/>
    <w:rsid w:val="00C53D97"/>
    <w:rsid w:val="00C54AF9"/>
    <w:rsid w:val="00C62004"/>
    <w:rsid w:val="00C706D2"/>
    <w:rsid w:val="00C706F7"/>
    <w:rsid w:val="00C73DE6"/>
    <w:rsid w:val="00C75C1A"/>
    <w:rsid w:val="00C768B5"/>
    <w:rsid w:val="00C76D43"/>
    <w:rsid w:val="00C778EA"/>
    <w:rsid w:val="00C77CA8"/>
    <w:rsid w:val="00C8060F"/>
    <w:rsid w:val="00C8199C"/>
    <w:rsid w:val="00C825CE"/>
    <w:rsid w:val="00C82D78"/>
    <w:rsid w:val="00C833C0"/>
    <w:rsid w:val="00C844CC"/>
    <w:rsid w:val="00C850E7"/>
    <w:rsid w:val="00C86EF1"/>
    <w:rsid w:val="00C876B5"/>
    <w:rsid w:val="00C906A6"/>
    <w:rsid w:val="00CA2818"/>
    <w:rsid w:val="00CA2D2F"/>
    <w:rsid w:val="00CA5288"/>
    <w:rsid w:val="00CB01B3"/>
    <w:rsid w:val="00CB0565"/>
    <w:rsid w:val="00CB1F66"/>
    <w:rsid w:val="00CB447C"/>
    <w:rsid w:val="00CB5521"/>
    <w:rsid w:val="00CB5CF3"/>
    <w:rsid w:val="00CC14BC"/>
    <w:rsid w:val="00CD3241"/>
    <w:rsid w:val="00CD3A62"/>
    <w:rsid w:val="00CE12DD"/>
    <w:rsid w:val="00CE2A4E"/>
    <w:rsid w:val="00CE5C73"/>
    <w:rsid w:val="00CE7848"/>
    <w:rsid w:val="00CF1BFB"/>
    <w:rsid w:val="00CF3695"/>
    <w:rsid w:val="00CF5885"/>
    <w:rsid w:val="00CF66E3"/>
    <w:rsid w:val="00D00C4A"/>
    <w:rsid w:val="00D0121D"/>
    <w:rsid w:val="00D014C1"/>
    <w:rsid w:val="00D123EB"/>
    <w:rsid w:val="00D12551"/>
    <w:rsid w:val="00D13CDF"/>
    <w:rsid w:val="00D14209"/>
    <w:rsid w:val="00D15356"/>
    <w:rsid w:val="00D24737"/>
    <w:rsid w:val="00D264C5"/>
    <w:rsid w:val="00D27264"/>
    <w:rsid w:val="00D30103"/>
    <w:rsid w:val="00D33BE4"/>
    <w:rsid w:val="00D3714D"/>
    <w:rsid w:val="00D3736D"/>
    <w:rsid w:val="00D41154"/>
    <w:rsid w:val="00D4128F"/>
    <w:rsid w:val="00D451D9"/>
    <w:rsid w:val="00D46C24"/>
    <w:rsid w:val="00D502A2"/>
    <w:rsid w:val="00D502BC"/>
    <w:rsid w:val="00D5421D"/>
    <w:rsid w:val="00D54B6B"/>
    <w:rsid w:val="00D62F11"/>
    <w:rsid w:val="00D63F2A"/>
    <w:rsid w:val="00D65012"/>
    <w:rsid w:val="00D66C5F"/>
    <w:rsid w:val="00D672A2"/>
    <w:rsid w:val="00D74910"/>
    <w:rsid w:val="00D75262"/>
    <w:rsid w:val="00D819E1"/>
    <w:rsid w:val="00D81D8D"/>
    <w:rsid w:val="00D81F1F"/>
    <w:rsid w:val="00D8613E"/>
    <w:rsid w:val="00D861DB"/>
    <w:rsid w:val="00D87D13"/>
    <w:rsid w:val="00D917E3"/>
    <w:rsid w:val="00D91CDB"/>
    <w:rsid w:val="00D91E95"/>
    <w:rsid w:val="00D95B05"/>
    <w:rsid w:val="00D95BB7"/>
    <w:rsid w:val="00D96DC7"/>
    <w:rsid w:val="00DA08F9"/>
    <w:rsid w:val="00DA0BFC"/>
    <w:rsid w:val="00DA18BB"/>
    <w:rsid w:val="00DA2123"/>
    <w:rsid w:val="00DA22D8"/>
    <w:rsid w:val="00DA334E"/>
    <w:rsid w:val="00DA7E15"/>
    <w:rsid w:val="00DB0714"/>
    <w:rsid w:val="00DB1C2A"/>
    <w:rsid w:val="00DB6CF6"/>
    <w:rsid w:val="00DB79EF"/>
    <w:rsid w:val="00DC10D9"/>
    <w:rsid w:val="00DC2195"/>
    <w:rsid w:val="00DC2CDD"/>
    <w:rsid w:val="00DC2F40"/>
    <w:rsid w:val="00DC3FE1"/>
    <w:rsid w:val="00DC5C13"/>
    <w:rsid w:val="00DD6F33"/>
    <w:rsid w:val="00DE29D2"/>
    <w:rsid w:val="00DE5066"/>
    <w:rsid w:val="00DE5210"/>
    <w:rsid w:val="00DE5E6B"/>
    <w:rsid w:val="00DE7A3A"/>
    <w:rsid w:val="00DF09CC"/>
    <w:rsid w:val="00DF7E44"/>
    <w:rsid w:val="00E00DB0"/>
    <w:rsid w:val="00E01404"/>
    <w:rsid w:val="00E10E31"/>
    <w:rsid w:val="00E13BC7"/>
    <w:rsid w:val="00E154F6"/>
    <w:rsid w:val="00E160FA"/>
    <w:rsid w:val="00E16317"/>
    <w:rsid w:val="00E16D0B"/>
    <w:rsid w:val="00E21BCE"/>
    <w:rsid w:val="00E228C9"/>
    <w:rsid w:val="00E2414A"/>
    <w:rsid w:val="00E3430D"/>
    <w:rsid w:val="00E35829"/>
    <w:rsid w:val="00E35D25"/>
    <w:rsid w:val="00E37540"/>
    <w:rsid w:val="00E41EC4"/>
    <w:rsid w:val="00E42C8C"/>
    <w:rsid w:val="00E5039E"/>
    <w:rsid w:val="00E51095"/>
    <w:rsid w:val="00E51ECF"/>
    <w:rsid w:val="00E543D1"/>
    <w:rsid w:val="00E54B15"/>
    <w:rsid w:val="00E67B8F"/>
    <w:rsid w:val="00E713C2"/>
    <w:rsid w:val="00E7435B"/>
    <w:rsid w:val="00E832A2"/>
    <w:rsid w:val="00E839CA"/>
    <w:rsid w:val="00E8548B"/>
    <w:rsid w:val="00E90242"/>
    <w:rsid w:val="00E91671"/>
    <w:rsid w:val="00E952A5"/>
    <w:rsid w:val="00E957FB"/>
    <w:rsid w:val="00E95A21"/>
    <w:rsid w:val="00EA42D8"/>
    <w:rsid w:val="00EA61E3"/>
    <w:rsid w:val="00EA6EB2"/>
    <w:rsid w:val="00EB0FBF"/>
    <w:rsid w:val="00EB33D6"/>
    <w:rsid w:val="00EB3590"/>
    <w:rsid w:val="00EC06E2"/>
    <w:rsid w:val="00EC1A29"/>
    <w:rsid w:val="00EC2617"/>
    <w:rsid w:val="00EC781D"/>
    <w:rsid w:val="00EC7BBC"/>
    <w:rsid w:val="00ED2A8F"/>
    <w:rsid w:val="00ED613D"/>
    <w:rsid w:val="00ED664F"/>
    <w:rsid w:val="00EE3DF5"/>
    <w:rsid w:val="00EE3F7A"/>
    <w:rsid w:val="00EE4007"/>
    <w:rsid w:val="00EE63FD"/>
    <w:rsid w:val="00EE7842"/>
    <w:rsid w:val="00EE7C3E"/>
    <w:rsid w:val="00EF1F08"/>
    <w:rsid w:val="00EF480D"/>
    <w:rsid w:val="00EF492C"/>
    <w:rsid w:val="00EF6FE3"/>
    <w:rsid w:val="00EF7BDF"/>
    <w:rsid w:val="00F0246E"/>
    <w:rsid w:val="00F02EA6"/>
    <w:rsid w:val="00F03A6C"/>
    <w:rsid w:val="00F03D8A"/>
    <w:rsid w:val="00F040F4"/>
    <w:rsid w:val="00F0514C"/>
    <w:rsid w:val="00F05177"/>
    <w:rsid w:val="00F06E80"/>
    <w:rsid w:val="00F07532"/>
    <w:rsid w:val="00F13118"/>
    <w:rsid w:val="00F1471B"/>
    <w:rsid w:val="00F20E90"/>
    <w:rsid w:val="00F2114A"/>
    <w:rsid w:val="00F213A8"/>
    <w:rsid w:val="00F25C89"/>
    <w:rsid w:val="00F30E76"/>
    <w:rsid w:val="00F32DC0"/>
    <w:rsid w:val="00F352AC"/>
    <w:rsid w:val="00F41CF8"/>
    <w:rsid w:val="00F432F5"/>
    <w:rsid w:val="00F51D80"/>
    <w:rsid w:val="00F52111"/>
    <w:rsid w:val="00F63772"/>
    <w:rsid w:val="00F717B3"/>
    <w:rsid w:val="00F729C6"/>
    <w:rsid w:val="00F73270"/>
    <w:rsid w:val="00F77B8E"/>
    <w:rsid w:val="00F838E7"/>
    <w:rsid w:val="00F85342"/>
    <w:rsid w:val="00F853C4"/>
    <w:rsid w:val="00F85C01"/>
    <w:rsid w:val="00F8611F"/>
    <w:rsid w:val="00F864DF"/>
    <w:rsid w:val="00F86CED"/>
    <w:rsid w:val="00F903F0"/>
    <w:rsid w:val="00F91A14"/>
    <w:rsid w:val="00F928CF"/>
    <w:rsid w:val="00F9394D"/>
    <w:rsid w:val="00F96918"/>
    <w:rsid w:val="00FA315A"/>
    <w:rsid w:val="00FA3550"/>
    <w:rsid w:val="00FA513B"/>
    <w:rsid w:val="00FB4C4E"/>
    <w:rsid w:val="00FB5137"/>
    <w:rsid w:val="00FB531A"/>
    <w:rsid w:val="00FB6479"/>
    <w:rsid w:val="00FB776E"/>
    <w:rsid w:val="00FC136E"/>
    <w:rsid w:val="00FD1628"/>
    <w:rsid w:val="00FD4DB4"/>
    <w:rsid w:val="00FD6D32"/>
    <w:rsid w:val="00FE6122"/>
    <w:rsid w:val="00FE7C95"/>
    <w:rsid w:val="00FF2418"/>
    <w:rsid w:val="00FF381F"/>
    <w:rsid w:val="00FF41E4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44365"/>
  <w15:chartTrackingRefBased/>
  <w15:docId w15:val="{4414EDFA-77AB-4843-BCB7-915635B1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/>
    </w:pPr>
    <w:rPr>
      <w:rFonts w:ascii="Cambria" w:eastAsia="Cambria" w:hAnsi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color w:val="808080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Wingdings" w:hAnsi="Wingdings" w:cs="Wingdings" w:hint="default"/>
      <w:color w:val="808080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  <w:color w:val="80808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styleId="Enfasicorsivo">
    <w:name w:val="Emphasis"/>
    <w:qFormat/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  <w:rPr>
      <w:rFonts w:ascii="Times New Roman" w:eastAsia="Times New Roman" w:hAnsi="Times New Roman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pacing w:after="0"/>
    </w:pPr>
  </w:style>
  <w:style w:type="paragraph" w:styleId="Pidipagina">
    <w:name w:val="footer"/>
    <w:basedOn w:val="Normale"/>
    <w:pPr>
      <w:spacing w:after="0"/>
    </w:pPr>
  </w:style>
  <w:style w:type="paragraph" w:customStyle="1" w:styleId="Paragrafobase">
    <w:name w:val="[Paragrafo base]"/>
    <w:basedOn w:val="Normale"/>
    <w:pPr>
      <w:widowControl w:val="0"/>
      <w:autoSpaceDE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Contenutocornice">
    <w:name w:val="Contenuto cornice"/>
    <w:basedOn w:val="Corpotesto"/>
  </w:style>
  <w:style w:type="character" w:styleId="Rimandocommento">
    <w:name w:val="annotation reference"/>
    <w:uiPriority w:val="99"/>
    <w:semiHidden/>
    <w:unhideWhenUsed/>
    <w:rsid w:val="004277D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277D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4277D7"/>
    <w:rPr>
      <w:rFonts w:ascii="Cambria" w:eastAsia="Cambria" w:hAnsi="Cambri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277D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277D7"/>
    <w:rPr>
      <w:rFonts w:ascii="Cambria" w:eastAsia="Cambria" w:hAnsi="Cambria"/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7D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277D7"/>
    <w:rPr>
      <w:rFonts w:ascii="Segoe UI" w:eastAsia="Cambria" w:hAnsi="Segoe UI" w:cs="Segoe UI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CF5885"/>
    <w:pPr>
      <w:ind w:left="720"/>
      <w:contextualSpacing/>
    </w:pPr>
  </w:style>
  <w:style w:type="paragraph" w:styleId="Revisione">
    <w:name w:val="Revision"/>
    <w:hidden/>
    <w:uiPriority w:val="99"/>
    <w:semiHidden/>
    <w:rsid w:val="00B95880"/>
    <w:rPr>
      <w:rFonts w:ascii="Cambria" w:eastAsia="Cambria" w:hAnsi="Cambria"/>
      <w:sz w:val="24"/>
      <w:szCs w:val="24"/>
      <w:lang w:eastAsia="ar-SA"/>
    </w:rPr>
  </w:style>
  <w:style w:type="character" w:customStyle="1" w:styleId="normaltextrun">
    <w:name w:val="normaltextrun"/>
    <w:basedOn w:val="Carpredefinitoparagrafo"/>
    <w:rsid w:val="003C38F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670B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E670B"/>
    <w:rPr>
      <w:rFonts w:ascii="Cambria" w:eastAsia="Cambria" w:hAnsi="Cambria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E670B"/>
    <w:rPr>
      <w:vertAlign w:val="superscript"/>
    </w:rPr>
  </w:style>
  <w:style w:type="table" w:styleId="Grigliatabella">
    <w:name w:val="Table Grid"/>
    <w:basedOn w:val="Tabellanormale"/>
    <w:uiPriority w:val="59"/>
    <w:rsid w:val="009B7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semiHidden/>
    <w:unhideWhenUsed/>
    <w:rsid w:val="005958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ncarati_p\Impostazioni%20locali\Temporary%20Internet%20Files\OLK6D\Risposta_Interrogazion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647E8-7088-4CC1-A18C-11713357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Risposta_Interrogazioni.dot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Regione Emilia-Romagna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Roncarati_P</dc:creator>
  <cp:keywords/>
  <cp:lastModifiedBy>Pani Alice</cp:lastModifiedBy>
  <cp:revision>2</cp:revision>
  <cp:lastPrinted>2011-11-11T11:20:00Z</cp:lastPrinted>
  <dcterms:created xsi:type="dcterms:W3CDTF">2024-05-21T10:20:00Z</dcterms:created>
  <dcterms:modified xsi:type="dcterms:W3CDTF">2024-05-21T10:20:00Z</dcterms:modified>
</cp:coreProperties>
</file>